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4154" w14:textId="6C469112" w:rsidR="003023E0" w:rsidRPr="003023E0" w:rsidRDefault="00D655EB" w:rsidP="00D655EB">
      <w:pPr>
        <w:pStyle w:val="Heading1"/>
        <w:spacing w:after="0" w:line="560" w:lineRule="exact"/>
        <w:rPr>
          <w:rStyle w:val="Strong"/>
        </w:rPr>
      </w:pPr>
      <w:r>
        <w:rPr>
          <w:b w:val="0"/>
          <w:bCs/>
          <w:noProof/>
        </w:rPr>
        <w:drawing>
          <wp:anchor distT="0" distB="0" distL="114300" distR="114300" simplePos="0" relativeHeight="251658240" behindDoc="0" locked="0" layoutInCell="1" allowOverlap="1" wp14:anchorId="3D223045" wp14:editId="44870F6B">
            <wp:simplePos x="0" y="0"/>
            <wp:positionH relativeFrom="column">
              <wp:posOffset>4688958</wp:posOffset>
            </wp:positionH>
            <wp:positionV relativeFrom="paragraph">
              <wp:posOffset>56500</wp:posOffset>
            </wp:positionV>
            <wp:extent cx="1020224" cy="1020224"/>
            <wp:effectExtent l="0" t="0" r="8890" b="8890"/>
            <wp:wrapNone/>
            <wp:docPr id="961234612" name="Picture 2"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34612" name="Picture 2" descr="A red circle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1248" cy="1021248"/>
                    </a:xfrm>
                    <a:prstGeom prst="rect">
                      <a:avLst/>
                    </a:prstGeom>
                  </pic:spPr>
                </pic:pic>
              </a:graphicData>
            </a:graphic>
            <wp14:sizeRelH relativeFrom="margin">
              <wp14:pctWidth>0</wp14:pctWidth>
            </wp14:sizeRelH>
            <wp14:sizeRelV relativeFrom="margin">
              <wp14:pctHeight>0</wp14:pctHeight>
            </wp14:sizeRelV>
          </wp:anchor>
        </w:drawing>
      </w:r>
      <w:r w:rsidR="003023E0" w:rsidRPr="003023E0">
        <w:rPr>
          <w:rStyle w:val="Strong"/>
        </w:rPr>
        <w:t xml:space="preserve">MC3 </w:t>
      </w:r>
      <w:r>
        <w:rPr>
          <w:rStyle w:val="Strong"/>
        </w:rPr>
        <w:t xml:space="preserve">Mission &amp; Renewal </w:t>
      </w:r>
      <w:r>
        <w:rPr>
          <w:rStyle w:val="Strong"/>
        </w:rPr>
        <w:br/>
        <w:t xml:space="preserve">Project </w:t>
      </w:r>
      <w:r w:rsidR="003023E0" w:rsidRPr="003023E0">
        <w:rPr>
          <w:rStyle w:val="Strong"/>
        </w:rPr>
        <w:t xml:space="preserve">Funding 2025-26 </w:t>
      </w:r>
      <w:r>
        <w:rPr>
          <w:rStyle w:val="Strong"/>
        </w:rPr>
        <w:br/>
      </w:r>
      <w:r w:rsidR="003023E0" w:rsidRPr="00D655EB">
        <w:rPr>
          <w:rStyle w:val="Strong"/>
          <w:b/>
          <w:bCs w:val="0"/>
        </w:rPr>
        <w:t>Grant Application Form</w:t>
      </w:r>
      <w:r w:rsidR="003023E0" w:rsidRPr="003023E0">
        <w:rPr>
          <w:rStyle w:val="Strong"/>
        </w:rPr>
        <w:t xml:space="preserve"> </w:t>
      </w:r>
    </w:p>
    <w:p w14:paraId="7D2B2840" w14:textId="6F07E7EC" w:rsidR="00E81330" w:rsidRDefault="003023E0" w:rsidP="003023E0">
      <w:pPr>
        <w:tabs>
          <w:tab w:val="right" w:leader="underscore" w:pos="9072"/>
        </w:tabs>
        <w:rPr>
          <w:rStyle w:val="Strong"/>
          <w:szCs w:val="20"/>
        </w:rPr>
      </w:pPr>
      <w:r>
        <w:rPr>
          <w:rStyle w:val="Strong"/>
          <w:szCs w:val="20"/>
        </w:rPr>
        <w:tab/>
      </w:r>
    </w:p>
    <w:p w14:paraId="1909397C" w14:textId="77777777" w:rsidR="003023E0" w:rsidRDefault="003023E0" w:rsidP="003023E0">
      <w:pPr>
        <w:rPr>
          <w:rStyle w:val="Strong"/>
          <w:szCs w:val="20"/>
        </w:rPr>
      </w:pPr>
    </w:p>
    <w:p w14:paraId="7CD9F21C" w14:textId="025C2683" w:rsidR="003023E0" w:rsidRPr="003023E0" w:rsidRDefault="003023E0" w:rsidP="003023E0">
      <w:pPr>
        <w:pStyle w:val="Heading2"/>
        <w:rPr>
          <w:rStyle w:val="Strong"/>
          <w:b/>
          <w:bCs w:val="0"/>
        </w:rPr>
      </w:pPr>
      <w:r w:rsidRPr="003023E0">
        <w:rPr>
          <w:rStyle w:val="Strong"/>
          <w:b/>
          <w:bCs w:val="0"/>
        </w:rPr>
        <w:t>Section 1: Application Details</w:t>
      </w:r>
    </w:p>
    <w:p w14:paraId="19604FD3" w14:textId="77777777" w:rsidR="005F3BDF" w:rsidRDefault="003023E0" w:rsidP="005F3BDF">
      <w:pPr>
        <w:pStyle w:val="Bulletlist"/>
      </w:pPr>
      <w:r w:rsidRPr="0056395E">
        <w:t>Congregation/faith community name:</w:t>
      </w:r>
      <w:r>
        <w:tab/>
      </w:r>
      <w:r w:rsidR="005F3BDF">
        <w:tab/>
      </w:r>
      <w:sdt>
        <w:sdtPr>
          <w:id w:val="-1844769563"/>
          <w:placeholder>
            <w:docPart w:val="C186DE4A147E4345ACE724E943C60385"/>
          </w:placeholder>
          <w:showingPlcHdr/>
          <w:text/>
        </w:sdtPr>
        <w:sdtContent>
          <w:r w:rsidRPr="00326769">
            <w:rPr>
              <w:rStyle w:val="PlaceholderText"/>
            </w:rPr>
            <w:t>Click or tap here to enter text.</w:t>
          </w:r>
        </w:sdtContent>
      </w:sdt>
    </w:p>
    <w:p w14:paraId="1C52466A" w14:textId="61FBF12E" w:rsidR="003023E0" w:rsidRPr="002E6EDB" w:rsidRDefault="003023E0" w:rsidP="005F3BDF">
      <w:pPr>
        <w:pStyle w:val="Bulletlist"/>
      </w:pPr>
      <w:r w:rsidRPr="002E6EDB">
        <w:t xml:space="preserve">Project contact </w:t>
      </w:r>
      <w:r>
        <w:t>p</w:t>
      </w:r>
      <w:r w:rsidRPr="002E6EDB">
        <w:t>erson:</w:t>
      </w:r>
      <w:r>
        <w:tab/>
      </w:r>
      <w:r>
        <w:tab/>
      </w:r>
      <w:r>
        <w:tab/>
      </w:r>
      <w:r w:rsidR="005F3BDF">
        <w:tab/>
      </w:r>
      <w:sdt>
        <w:sdtPr>
          <w:id w:val="-1011762945"/>
          <w:placeholder>
            <w:docPart w:val="9AC25EC5F6784109A07A8C366D005039"/>
          </w:placeholder>
          <w:showingPlcHdr/>
          <w:text/>
        </w:sdtPr>
        <w:sdtContent>
          <w:r w:rsidR="00F370DA" w:rsidRPr="00326769">
            <w:rPr>
              <w:rStyle w:val="PlaceholderText"/>
            </w:rPr>
            <w:t>Click or tap here to enter text.</w:t>
          </w:r>
        </w:sdtContent>
      </w:sdt>
    </w:p>
    <w:p w14:paraId="1B64246E" w14:textId="348340FD" w:rsidR="003023E0" w:rsidRPr="002E6EDB" w:rsidRDefault="003023E0" w:rsidP="005F3BDF">
      <w:pPr>
        <w:pStyle w:val="Bulletlist"/>
      </w:pPr>
      <w:r w:rsidRPr="002E6EDB">
        <w:t>Project contact email:</w:t>
      </w:r>
      <w:r>
        <w:tab/>
      </w:r>
      <w:r>
        <w:tab/>
      </w:r>
      <w:r>
        <w:tab/>
      </w:r>
      <w:r w:rsidR="005F3BDF">
        <w:tab/>
      </w:r>
      <w:sdt>
        <w:sdtPr>
          <w:id w:val="812905768"/>
          <w:placeholder>
            <w:docPart w:val="9CBB62CEEB9B41AEB99F71D72D5C3563"/>
          </w:placeholder>
          <w:showingPlcHdr/>
          <w:text/>
        </w:sdtPr>
        <w:sdtContent>
          <w:r w:rsidR="00F370DA" w:rsidRPr="00326769">
            <w:rPr>
              <w:rStyle w:val="PlaceholderText"/>
            </w:rPr>
            <w:t>Click or tap here to enter text.</w:t>
          </w:r>
        </w:sdtContent>
      </w:sdt>
    </w:p>
    <w:p w14:paraId="6BD65438" w14:textId="2A60E9E7" w:rsidR="003023E0" w:rsidRPr="002E6EDB" w:rsidRDefault="003023E0" w:rsidP="005F3BDF">
      <w:pPr>
        <w:pStyle w:val="Bulletlist"/>
      </w:pPr>
      <w:r w:rsidRPr="002E6EDB">
        <w:t>Project contact phone number:</w:t>
      </w:r>
      <w:r>
        <w:tab/>
      </w:r>
      <w:r>
        <w:tab/>
      </w:r>
      <w:r w:rsidR="005F3BDF">
        <w:tab/>
      </w:r>
      <w:sdt>
        <w:sdtPr>
          <w:id w:val="1915811702"/>
          <w:placeholder>
            <w:docPart w:val="01AB401E359F4FCCB34B40FFC0C3DD64"/>
          </w:placeholder>
          <w:showingPlcHdr/>
          <w:text/>
        </w:sdtPr>
        <w:sdtContent>
          <w:r w:rsidR="00F370DA" w:rsidRPr="00326769">
            <w:rPr>
              <w:rStyle w:val="PlaceholderText"/>
            </w:rPr>
            <w:t>Click or tap here to enter text.</w:t>
          </w:r>
        </w:sdtContent>
      </w:sdt>
    </w:p>
    <w:p w14:paraId="047BC53F" w14:textId="77777777" w:rsidR="00CE2F76" w:rsidRDefault="00CE2F76" w:rsidP="005F3BDF">
      <w:pPr>
        <w:tabs>
          <w:tab w:val="right" w:leader="underscore" w:pos="9072"/>
        </w:tabs>
        <w:rPr>
          <w:rStyle w:val="Strong"/>
          <w:szCs w:val="20"/>
        </w:rPr>
      </w:pPr>
    </w:p>
    <w:p w14:paraId="285080F6" w14:textId="1A212456" w:rsidR="005F3BDF" w:rsidRDefault="005F3BDF" w:rsidP="00C27F5E">
      <w:pPr>
        <w:tabs>
          <w:tab w:val="right" w:leader="underscore" w:pos="9050"/>
        </w:tabs>
        <w:rPr>
          <w:rStyle w:val="Strong"/>
          <w:szCs w:val="20"/>
        </w:rPr>
      </w:pPr>
      <w:r>
        <w:rPr>
          <w:rStyle w:val="Strong"/>
          <w:szCs w:val="20"/>
        </w:rPr>
        <w:tab/>
      </w:r>
    </w:p>
    <w:p w14:paraId="2505696B" w14:textId="77777777" w:rsidR="005F3BDF" w:rsidRPr="005F3BDF" w:rsidRDefault="005F3BDF" w:rsidP="005F3BDF">
      <w:pPr>
        <w:pStyle w:val="Heading2"/>
        <w:rPr>
          <w:lang w:val="en-GB"/>
        </w:rPr>
      </w:pPr>
      <w:r w:rsidRPr="005F3BDF">
        <w:rPr>
          <w:lang w:val="en-GB"/>
        </w:rPr>
        <w:t>Section 2: Project Details</w:t>
      </w:r>
    </w:p>
    <w:p w14:paraId="5E0B94D4" w14:textId="310D2CFC" w:rsidR="005F3BDF" w:rsidRPr="005F3BDF" w:rsidRDefault="005F3BDF" w:rsidP="005F3BDF">
      <w:pPr>
        <w:pStyle w:val="Bulletlist"/>
        <w:rPr>
          <w:lang w:val="en-GB"/>
        </w:rPr>
      </w:pPr>
      <w:r w:rsidRPr="005F3BDF">
        <w:rPr>
          <w:lang w:val="en-GB"/>
        </w:rPr>
        <w:t xml:space="preserve">Project name: </w:t>
      </w:r>
      <w:r>
        <w:rPr>
          <w:lang w:val="en-GB"/>
        </w:rPr>
        <w:br/>
      </w:r>
      <w:sdt>
        <w:sdtPr>
          <w:rPr>
            <w:lang w:val="en-GB"/>
          </w:rPr>
          <w:id w:val="1192184650"/>
          <w:placeholder>
            <w:docPart w:val="4218BFCFC7CC4862A5A268780E06F2BD"/>
          </w:placeholder>
          <w:showingPlcHdr/>
          <w:text/>
        </w:sdtPr>
        <w:sdtContent>
          <w:r w:rsidRPr="00326769">
            <w:rPr>
              <w:rStyle w:val="PlaceholderText"/>
            </w:rPr>
            <w:t>Click or tap here to enter text.</w:t>
          </w:r>
        </w:sdtContent>
      </w:sdt>
    </w:p>
    <w:p w14:paraId="7A2FA14A" w14:textId="53FA70E9" w:rsidR="005F3BDF" w:rsidRPr="005F3BDF" w:rsidRDefault="005F3BDF" w:rsidP="005F3BDF">
      <w:pPr>
        <w:pStyle w:val="Bulletlist"/>
        <w:rPr>
          <w:lang w:val="en-GB"/>
        </w:rPr>
      </w:pPr>
      <w:r w:rsidRPr="005F3BDF">
        <w:rPr>
          <w:lang w:val="en-GB"/>
        </w:rPr>
        <w:t>Project outline (150</w:t>
      </w:r>
      <w:r w:rsidR="00F431B8">
        <w:rPr>
          <w:lang w:val="en-GB"/>
        </w:rPr>
        <w:t xml:space="preserve"> </w:t>
      </w:r>
      <w:r w:rsidRPr="005F3BDF">
        <w:rPr>
          <w:lang w:val="en-GB"/>
        </w:rPr>
        <w:t>words):</w:t>
      </w:r>
      <w:r w:rsidRPr="005F3BDF">
        <w:rPr>
          <w:lang w:val="en-GB"/>
        </w:rPr>
        <w:br/>
      </w:r>
      <w:sdt>
        <w:sdtPr>
          <w:rPr>
            <w:lang w:val="en-GB"/>
          </w:rPr>
          <w:id w:val="-157072530"/>
          <w:placeholder>
            <w:docPart w:val="FE461E38CA0F4955AB9F0328584E9F87"/>
          </w:placeholder>
          <w:showingPlcHdr/>
          <w:text/>
        </w:sdtPr>
        <w:sdtContent>
          <w:r w:rsidRPr="00326769">
            <w:rPr>
              <w:rStyle w:val="PlaceholderText"/>
            </w:rPr>
            <w:t>Click or tap here to enter text.</w:t>
          </w:r>
        </w:sdtContent>
      </w:sdt>
    </w:p>
    <w:p w14:paraId="0A9286D2" w14:textId="2D2DC73B" w:rsidR="005F3BDF" w:rsidRPr="005F3BDF" w:rsidRDefault="005F3BDF" w:rsidP="005F3BDF">
      <w:pPr>
        <w:pStyle w:val="Bulletlist"/>
      </w:pPr>
      <w:r w:rsidRPr="005F3BDF">
        <w:t>Missional objective(s)</w:t>
      </w:r>
      <w:r w:rsidR="005E4F72">
        <w:t xml:space="preserve"> </w:t>
      </w:r>
      <w:r w:rsidRPr="005F3BDF">
        <w:t>(200 words):</w:t>
      </w:r>
      <w:r>
        <w:br/>
      </w:r>
      <w:sdt>
        <w:sdtPr>
          <w:id w:val="839427073"/>
          <w:placeholder>
            <w:docPart w:val="905F6CD31A3C4923A33096EC55DB1663"/>
          </w:placeholder>
          <w:showingPlcHdr/>
          <w:text/>
        </w:sdtPr>
        <w:sdtContent>
          <w:r w:rsidRPr="00326769">
            <w:rPr>
              <w:rStyle w:val="PlaceholderText"/>
            </w:rPr>
            <w:t>Click or tap here to enter text.</w:t>
          </w:r>
        </w:sdtContent>
      </w:sdt>
    </w:p>
    <w:p w14:paraId="6B9C416C" w14:textId="28A38C79" w:rsidR="005F3BDF" w:rsidRPr="005F3BDF" w:rsidRDefault="005F3BDF" w:rsidP="005F3BDF">
      <w:pPr>
        <w:pStyle w:val="Bulletlist"/>
      </w:pPr>
      <w:r w:rsidRPr="005F3BDF">
        <w:t>Church Council Minute/Leadership Minute</w:t>
      </w:r>
      <w:r w:rsidR="00D655EB">
        <w:t xml:space="preserve"> establishing and approving the project</w:t>
      </w:r>
      <w:r w:rsidRPr="005F3BDF">
        <w:t xml:space="preserve"> (attach).</w:t>
      </w:r>
    </w:p>
    <w:p w14:paraId="4AC0C5D0" w14:textId="1E3AECE8" w:rsidR="003023E0" w:rsidRPr="005F3BDF" w:rsidRDefault="00D655EB" w:rsidP="005F3BDF">
      <w:pPr>
        <w:pStyle w:val="Bulletlist"/>
      </w:pPr>
      <w:r>
        <w:t xml:space="preserve">Congregation/Faith Community </w:t>
      </w:r>
      <w:r w:rsidR="005F3BDF" w:rsidRPr="005F3BDF">
        <w:t>Missional Plan (attach).</w:t>
      </w:r>
    </w:p>
    <w:p w14:paraId="4937C759" w14:textId="77777777" w:rsidR="005F3BDF" w:rsidRDefault="005F3BDF" w:rsidP="005F3BDF">
      <w:pPr>
        <w:tabs>
          <w:tab w:val="right" w:leader="underscore" w:pos="9072"/>
        </w:tabs>
        <w:rPr>
          <w:rStyle w:val="Strong"/>
          <w:szCs w:val="20"/>
        </w:rPr>
      </w:pPr>
    </w:p>
    <w:p w14:paraId="49D0F660" w14:textId="13D40E5D" w:rsidR="005F3BDF" w:rsidRDefault="005F3BDF" w:rsidP="005F3BDF">
      <w:pPr>
        <w:tabs>
          <w:tab w:val="right" w:leader="underscore" w:pos="9072"/>
        </w:tabs>
        <w:rPr>
          <w:rStyle w:val="Strong"/>
          <w:szCs w:val="20"/>
        </w:rPr>
      </w:pPr>
      <w:r>
        <w:rPr>
          <w:rStyle w:val="Strong"/>
          <w:szCs w:val="20"/>
        </w:rPr>
        <w:tab/>
      </w:r>
    </w:p>
    <w:p w14:paraId="06B89A72" w14:textId="77777777" w:rsidR="005F3BDF" w:rsidRPr="005F3BDF" w:rsidRDefault="005F3BDF" w:rsidP="005F3BDF">
      <w:pPr>
        <w:pStyle w:val="Heading2"/>
        <w:rPr>
          <w:lang w:val="en-GB"/>
        </w:rPr>
      </w:pPr>
      <w:r w:rsidRPr="005F3BDF">
        <w:rPr>
          <w:lang w:val="en-GB"/>
        </w:rPr>
        <w:t>Section 3: Funding Details</w:t>
      </w:r>
    </w:p>
    <w:p w14:paraId="1409E955" w14:textId="77777777" w:rsidR="003023E0" w:rsidRDefault="003023E0" w:rsidP="003023E0">
      <w:pPr>
        <w:rPr>
          <w:lang w:val="en-GB"/>
        </w:rPr>
      </w:pPr>
    </w:p>
    <w:tbl>
      <w:tblPr>
        <w:tblStyle w:val="TableGrid"/>
        <w:tblW w:w="9071" w:type="dxa"/>
        <w:tblLook w:val="04A0" w:firstRow="1" w:lastRow="0" w:firstColumn="1" w:lastColumn="0" w:noHBand="0" w:noVBand="1"/>
      </w:tblPr>
      <w:tblGrid>
        <w:gridCol w:w="5953"/>
        <w:gridCol w:w="3118"/>
      </w:tblGrid>
      <w:tr w:rsidR="00D655EB" w:rsidRPr="00D655EB" w14:paraId="629C6676" w14:textId="77777777" w:rsidTr="00D655EB">
        <w:tc>
          <w:tcPr>
            <w:tcW w:w="5953" w:type="dxa"/>
          </w:tcPr>
          <w:p w14:paraId="239BAD04" w14:textId="6A2ADC99" w:rsidR="00D655EB" w:rsidRPr="00D655EB" w:rsidRDefault="00D655EB" w:rsidP="003023E0">
            <w:pPr>
              <w:rPr>
                <w:b/>
                <w:bCs/>
                <w:lang w:val="en-GB"/>
              </w:rPr>
            </w:pPr>
            <w:r w:rsidRPr="00D655EB">
              <w:rPr>
                <w:b/>
                <w:bCs/>
                <w:lang w:val="en-GB"/>
              </w:rPr>
              <w:t>Expenditure item</w:t>
            </w:r>
            <w:r>
              <w:rPr>
                <w:b/>
                <w:bCs/>
                <w:lang w:val="en-GB"/>
              </w:rPr>
              <w:t>*</w:t>
            </w:r>
            <w:r w:rsidRPr="00D655EB">
              <w:rPr>
                <w:b/>
                <w:bCs/>
                <w:lang w:val="en-GB"/>
              </w:rPr>
              <w:t>:</w:t>
            </w:r>
          </w:p>
        </w:tc>
        <w:tc>
          <w:tcPr>
            <w:tcW w:w="3118" w:type="dxa"/>
          </w:tcPr>
          <w:p w14:paraId="26493C56" w14:textId="6DA46647" w:rsidR="00D655EB" w:rsidRPr="00D655EB" w:rsidRDefault="00D655EB" w:rsidP="003023E0">
            <w:pPr>
              <w:rPr>
                <w:b/>
                <w:bCs/>
                <w:lang w:val="en-GB"/>
              </w:rPr>
            </w:pPr>
            <w:r w:rsidRPr="00D655EB">
              <w:rPr>
                <w:b/>
                <w:bCs/>
                <w:lang w:val="en-GB"/>
              </w:rPr>
              <w:t>Cost</w:t>
            </w:r>
            <w:r>
              <w:rPr>
                <w:b/>
                <w:bCs/>
                <w:lang w:val="en-GB"/>
              </w:rPr>
              <w:t>:</w:t>
            </w:r>
          </w:p>
        </w:tc>
      </w:tr>
      <w:tr w:rsidR="00D655EB" w14:paraId="12EA9356" w14:textId="77777777" w:rsidTr="00D655EB">
        <w:sdt>
          <w:sdtPr>
            <w:rPr>
              <w:lang w:val="en-GB"/>
            </w:rPr>
            <w:id w:val="1320079193"/>
            <w:placeholder>
              <w:docPart w:val="DefaultPlaceholder_-1854013440"/>
            </w:placeholder>
            <w:showingPlcHdr/>
            <w:text/>
          </w:sdtPr>
          <w:sdtContent>
            <w:tc>
              <w:tcPr>
                <w:tcW w:w="5953" w:type="dxa"/>
              </w:tcPr>
              <w:p w14:paraId="2513B80D" w14:textId="622275EC" w:rsidR="00D655EB" w:rsidRDefault="00D655EB" w:rsidP="003023E0">
                <w:pPr>
                  <w:rPr>
                    <w:lang w:val="en-GB"/>
                  </w:rPr>
                </w:pPr>
                <w:r w:rsidRPr="004F5755">
                  <w:rPr>
                    <w:rStyle w:val="PlaceholderText"/>
                  </w:rPr>
                  <w:t>Click or tap here to enter text.</w:t>
                </w:r>
              </w:p>
            </w:tc>
          </w:sdtContent>
        </w:sdt>
        <w:sdt>
          <w:sdtPr>
            <w:rPr>
              <w:lang w:val="en-GB"/>
            </w:rPr>
            <w:id w:val="2026985572"/>
            <w:placeholder>
              <w:docPart w:val="DefaultPlaceholder_-1854013440"/>
            </w:placeholder>
            <w:showingPlcHdr/>
            <w:text/>
          </w:sdtPr>
          <w:sdtContent>
            <w:tc>
              <w:tcPr>
                <w:tcW w:w="3118" w:type="dxa"/>
              </w:tcPr>
              <w:p w14:paraId="008895E1" w14:textId="2DCC904B" w:rsidR="00D655EB" w:rsidRDefault="00D655EB" w:rsidP="003023E0">
                <w:pPr>
                  <w:rPr>
                    <w:lang w:val="en-GB"/>
                  </w:rPr>
                </w:pPr>
                <w:r w:rsidRPr="004F5755">
                  <w:rPr>
                    <w:rStyle w:val="PlaceholderText"/>
                  </w:rPr>
                  <w:t>Click or tap here to enter text.</w:t>
                </w:r>
              </w:p>
            </w:tc>
          </w:sdtContent>
        </w:sdt>
      </w:tr>
      <w:tr w:rsidR="00D655EB" w14:paraId="52ACF00C" w14:textId="77777777" w:rsidTr="00D655EB">
        <w:sdt>
          <w:sdtPr>
            <w:rPr>
              <w:lang w:val="en-GB"/>
            </w:rPr>
            <w:id w:val="535162322"/>
            <w:placeholder>
              <w:docPart w:val="DefaultPlaceholder_-1854013440"/>
            </w:placeholder>
            <w:showingPlcHdr/>
            <w:text/>
          </w:sdtPr>
          <w:sdtContent>
            <w:tc>
              <w:tcPr>
                <w:tcW w:w="5953" w:type="dxa"/>
              </w:tcPr>
              <w:p w14:paraId="4C22FF5E" w14:textId="7AC6BC5B" w:rsidR="00D655EB" w:rsidRDefault="00D655EB" w:rsidP="003023E0">
                <w:pPr>
                  <w:rPr>
                    <w:lang w:val="en-GB"/>
                  </w:rPr>
                </w:pPr>
                <w:r w:rsidRPr="004F5755">
                  <w:rPr>
                    <w:rStyle w:val="PlaceholderText"/>
                  </w:rPr>
                  <w:t>Click or tap here to enter text.</w:t>
                </w:r>
              </w:p>
            </w:tc>
          </w:sdtContent>
        </w:sdt>
        <w:sdt>
          <w:sdtPr>
            <w:rPr>
              <w:lang w:val="en-GB"/>
            </w:rPr>
            <w:id w:val="789711001"/>
            <w:placeholder>
              <w:docPart w:val="DefaultPlaceholder_-1854013440"/>
            </w:placeholder>
            <w:showingPlcHdr/>
            <w:text/>
          </w:sdtPr>
          <w:sdtContent>
            <w:tc>
              <w:tcPr>
                <w:tcW w:w="3118" w:type="dxa"/>
              </w:tcPr>
              <w:p w14:paraId="75AB962B" w14:textId="07589B65" w:rsidR="00D655EB" w:rsidRDefault="00D655EB" w:rsidP="003023E0">
                <w:pPr>
                  <w:rPr>
                    <w:lang w:val="en-GB"/>
                  </w:rPr>
                </w:pPr>
                <w:r w:rsidRPr="004F5755">
                  <w:rPr>
                    <w:rStyle w:val="PlaceholderText"/>
                  </w:rPr>
                  <w:t>Click or tap here to enter text.</w:t>
                </w:r>
              </w:p>
            </w:tc>
          </w:sdtContent>
        </w:sdt>
      </w:tr>
      <w:tr w:rsidR="00D655EB" w14:paraId="0445871D" w14:textId="77777777" w:rsidTr="00D655EB">
        <w:sdt>
          <w:sdtPr>
            <w:rPr>
              <w:lang w:val="en-GB"/>
            </w:rPr>
            <w:id w:val="2094355636"/>
            <w:placeholder>
              <w:docPart w:val="DefaultPlaceholder_-1854013440"/>
            </w:placeholder>
            <w:showingPlcHdr/>
            <w:text/>
          </w:sdtPr>
          <w:sdtContent>
            <w:tc>
              <w:tcPr>
                <w:tcW w:w="5953" w:type="dxa"/>
              </w:tcPr>
              <w:p w14:paraId="4F81E316" w14:textId="69900AB4" w:rsidR="00D655EB" w:rsidRDefault="00D655EB" w:rsidP="003023E0">
                <w:pPr>
                  <w:rPr>
                    <w:lang w:val="en-GB"/>
                  </w:rPr>
                </w:pPr>
                <w:r w:rsidRPr="004F5755">
                  <w:rPr>
                    <w:rStyle w:val="PlaceholderText"/>
                  </w:rPr>
                  <w:t>Click or tap here to enter text.</w:t>
                </w:r>
              </w:p>
            </w:tc>
          </w:sdtContent>
        </w:sdt>
        <w:sdt>
          <w:sdtPr>
            <w:rPr>
              <w:lang w:val="en-GB"/>
            </w:rPr>
            <w:id w:val="1048877039"/>
            <w:placeholder>
              <w:docPart w:val="DefaultPlaceholder_-1854013440"/>
            </w:placeholder>
            <w:showingPlcHdr/>
            <w:text/>
          </w:sdtPr>
          <w:sdtContent>
            <w:tc>
              <w:tcPr>
                <w:tcW w:w="3118" w:type="dxa"/>
              </w:tcPr>
              <w:p w14:paraId="44F19DF5" w14:textId="07D8E9CB" w:rsidR="00D655EB" w:rsidRDefault="00D655EB" w:rsidP="003023E0">
                <w:pPr>
                  <w:rPr>
                    <w:lang w:val="en-GB"/>
                  </w:rPr>
                </w:pPr>
                <w:r w:rsidRPr="004F5755">
                  <w:rPr>
                    <w:rStyle w:val="PlaceholderText"/>
                  </w:rPr>
                  <w:t>Click or tap here to enter text.</w:t>
                </w:r>
              </w:p>
            </w:tc>
          </w:sdtContent>
        </w:sdt>
      </w:tr>
      <w:tr w:rsidR="00D655EB" w14:paraId="003BAA35" w14:textId="77777777" w:rsidTr="00D655EB">
        <w:sdt>
          <w:sdtPr>
            <w:rPr>
              <w:lang w:val="en-GB"/>
            </w:rPr>
            <w:id w:val="1322769056"/>
            <w:placeholder>
              <w:docPart w:val="DefaultPlaceholder_-1854013440"/>
            </w:placeholder>
            <w:showingPlcHdr/>
            <w:text/>
          </w:sdtPr>
          <w:sdtContent>
            <w:tc>
              <w:tcPr>
                <w:tcW w:w="5953" w:type="dxa"/>
              </w:tcPr>
              <w:p w14:paraId="7A5D2578" w14:textId="4E880BBA" w:rsidR="00D655EB" w:rsidRDefault="00D655EB" w:rsidP="003023E0">
                <w:pPr>
                  <w:rPr>
                    <w:lang w:val="en-GB"/>
                  </w:rPr>
                </w:pPr>
                <w:r w:rsidRPr="004F5755">
                  <w:rPr>
                    <w:rStyle w:val="PlaceholderText"/>
                  </w:rPr>
                  <w:t>Click or tap here to enter text.</w:t>
                </w:r>
              </w:p>
            </w:tc>
          </w:sdtContent>
        </w:sdt>
        <w:sdt>
          <w:sdtPr>
            <w:rPr>
              <w:lang w:val="en-GB"/>
            </w:rPr>
            <w:id w:val="-1603639317"/>
            <w:placeholder>
              <w:docPart w:val="DefaultPlaceholder_-1854013440"/>
            </w:placeholder>
            <w:showingPlcHdr/>
            <w:text/>
          </w:sdtPr>
          <w:sdtContent>
            <w:tc>
              <w:tcPr>
                <w:tcW w:w="3118" w:type="dxa"/>
              </w:tcPr>
              <w:p w14:paraId="627366CD" w14:textId="76C85FAF" w:rsidR="00D655EB" w:rsidRDefault="00D655EB" w:rsidP="003023E0">
                <w:pPr>
                  <w:rPr>
                    <w:lang w:val="en-GB"/>
                  </w:rPr>
                </w:pPr>
                <w:r w:rsidRPr="004F5755">
                  <w:rPr>
                    <w:rStyle w:val="PlaceholderText"/>
                  </w:rPr>
                  <w:t>Click or tap here to enter text.</w:t>
                </w:r>
              </w:p>
            </w:tc>
          </w:sdtContent>
        </w:sdt>
      </w:tr>
      <w:tr w:rsidR="00D655EB" w14:paraId="01DF464F" w14:textId="77777777" w:rsidTr="00D655EB">
        <w:sdt>
          <w:sdtPr>
            <w:rPr>
              <w:lang w:val="en-GB"/>
            </w:rPr>
            <w:id w:val="1421669830"/>
            <w:placeholder>
              <w:docPart w:val="DefaultPlaceholder_-1854013440"/>
            </w:placeholder>
            <w:showingPlcHdr/>
            <w:text/>
          </w:sdtPr>
          <w:sdtContent>
            <w:tc>
              <w:tcPr>
                <w:tcW w:w="5953" w:type="dxa"/>
              </w:tcPr>
              <w:p w14:paraId="0BFD5DAB" w14:textId="066FA9B4" w:rsidR="00D655EB" w:rsidRDefault="00D655EB" w:rsidP="003023E0">
                <w:pPr>
                  <w:rPr>
                    <w:lang w:val="en-GB"/>
                  </w:rPr>
                </w:pPr>
                <w:r w:rsidRPr="004F5755">
                  <w:rPr>
                    <w:rStyle w:val="PlaceholderText"/>
                  </w:rPr>
                  <w:t>Click or tap here to enter text.</w:t>
                </w:r>
              </w:p>
            </w:tc>
          </w:sdtContent>
        </w:sdt>
        <w:sdt>
          <w:sdtPr>
            <w:rPr>
              <w:lang w:val="en-GB"/>
            </w:rPr>
            <w:id w:val="-2036341134"/>
            <w:placeholder>
              <w:docPart w:val="DefaultPlaceholder_-1854013440"/>
            </w:placeholder>
            <w:showingPlcHdr/>
            <w:text/>
          </w:sdtPr>
          <w:sdtContent>
            <w:tc>
              <w:tcPr>
                <w:tcW w:w="3118" w:type="dxa"/>
              </w:tcPr>
              <w:p w14:paraId="11FF1542" w14:textId="090B17E0" w:rsidR="00D655EB" w:rsidRDefault="00D655EB" w:rsidP="003023E0">
                <w:pPr>
                  <w:rPr>
                    <w:lang w:val="en-GB"/>
                  </w:rPr>
                </w:pPr>
                <w:r w:rsidRPr="004F5755">
                  <w:rPr>
                    <w:rStyle w:val="PlaceholderText"/>
                  </w:rPr>
                  <w:t>Click or tap here to enter text.</w:t>
                </w:r>
              </w:p>
            </w:tc>
          </w:sdtContent>
        </w:sdt>
      </w:tr>
      <w:tr w:rsidR="00D655EB" w14:paraId="5AC545A1" w14:textId="77777777" w:rsidTr="00D655EB">
        <w:tc>
          <w:tcPr>
            <w:tcW w:w="5953" w:type="dxa"/>
          </w:tcPr>
          <w:p w14:paraId="6D98F7E9" w14:textId="095DC6E8" w:rsidR="00D655EB" w:rsidRPr="00D655EB" w:rsidRDefault="00D655EB" w:rsidP="003023E0">
            <w:pPr>
              <w:rPr>
                <w:b/>
                <w:bCs/>
                <w:lang w:val="en-GB"/>
              </w:rPr>
            </w:pPr>
            <w:r w:rsidRPr="00D655EB">
              <w:rPr>
                <w:b/>
                <w:bCs/>
                <w:lang w:val="en-GB"/>
              </w:rPr>
              <w:t>TOTAL COST</w:t>
            </w:r>
            <w:r>
              <w:rPr>
                <w:b/>
                <w:bCs/>
                <w:lang w:val="en-GB"/>
              </w:rPr>
              <w:t>:</w:t>
            </w:r>
          </w:p>
        </w:tc>
        <w:sdt>
          <w:sdtPr>
            <w:rPr>
              <w:lang w:val="en-GB"/>
            </w:rPr>
            <w:id w:val="1893615198"/>
            <w:placeholder>
              <w:docPart w:val="DefaultPlaceholder_-1854013440"/>
            </w:placeholder>
            <w:showingPlcHdr/>
            <w:text/>
          </w:sdtPr>
          <w:sdtContent>
            <w:tc>
              <w:tcPr>
                <w:tcW w:w="3118" w:type="dxa"/>
              </w:tcPr>
              <w:p w14:paraId="206B987A" w14:textId="6AD6FA38" w:rsidR="00D655EB" w:rsidRDefault="00D655EB" w:rsidP="003023E0">
                <w:pPr>
                  <w:rPr>
                    <w:lang w:val="en-GB"/>
                  </w:rPr>
                </w:pPr>
                <w:r w:rsidRPr="004F5755">
                  <w:rPr>
                    <w:rStyle w:val="PlaceholderText"/>
                  </w:rPr>
                  <w:t>Click or tap here to enter text.</w:t>
                </w:r>
              </w:p>
            </w:tc>
          </w:sdtContent>
        </w:sdt>
      </w:tr>
    </w:tbl>
    <w:p w14:paraId="57F6069F" w14:textId="77777777" w:rsidR="00D655EB" w:rsidRDefault="00D655EB" w:rsidP="003023E0">
      <w:pPr>
        <w:rPr>
          <w:lang w:val="en-GB"/>
        </w:rPr>
      </w:pPr>
    </w:p>
    <w:p w14:paraId="6CB35BB9" w14:textId="01F7109A" w:rsidR="00D655EB" w:rsidRDefault="00D655EB" w:rsidP="003023E0">
      <w:pPr>
        <w:rPr>
          <w:lang w:val="en-GB"/>
        </w:rPr>
      </w:pPr>
      <w:r>
        <w:rPr>
          <w:lang w:val="en-GB"/>
        </w:rPr>
        <w:t>*Attach detailed expenditure breakdown if items exceed space allocated.</w:t>
      </w:r>
    </w:p>
    <w:p w14:paraId="03C415EA" w14:textId="214D03E0" w:rsidR="00FD127E" w:rsidRPr="005F3BDF" w:rsidRDefault="005F3BDF" w:rsidP="005F3BDF">
      <w:pPr>
        <w:rPr>
          <w:b/>
          <w:bCs/>
          <w:lang w:val="en-GB"/>
        </w:rPr>
      </w:pPr>
      <w:r w:rsidRPr="005F3BDF">
        <w:rPr>
          <w:b/>
          <w:bCs/>
          <w:lang w:val="en-GB"/>
        </w:rPr>
        <w:lastRenderedPageBreak/>
        <w:t>Project type:</w:t>
      </w:r>
    </w:p>
    <w:p w14:paraId="23028F73" w14:textId="6104AC12" w:rsidR="005F3BDF" w:rsidRPr="002E6EDB" w:rsidRDefault="00000000" w:rsidP="005F3BDF">
      <w:sdt>
        <w:sdtPr>
          <w:id w:val="1685090542"/>
          <w14:checkbox>
            <w14:checked w14:val="0"/>
            <w14:checkedState w14:val="2612" w14:font="MS Gothic"/>
            <w14:uncheckedState w14:val="2610" w14:font="MS Gothic"/>
          </w14:checkbox>
        </w:sdtPr>
        <w:sdtContent>
          <w:r w:rsidR="005F3BDF">
            <w:rPr>
              <w:rFonts w:ascii="MS Gothic" w:eastAsia="MS Gothic" w:hAnsi="MS Gothic" w:hint="eastAsia"/>
            </w:rPr>
            <w:t>☐</w:t>
          </w:r>
        </w:sdtContent>
      </w:sdt>
      <w:r w:rsidR="005F3BDF" w:rsidRPr="002E6EDB">
        <w:t xml:space="preserve"> </w:t>
      </w:r>
      <w:r w:rsidR="005F3BDF">
        <w:tab/>
      </w:r>
      <w:r w:rsidR="005F3BDF" w:rsidRPr="002E6EDB">
        <w:t>Small Project (Up to $10,000 excl GST)</w:t>
      </w:r>
    </w:p>
    <w:p w14:paraId="3445E39A" w14:textId="66E1B799" w:rsidR="005F3BDF" w:rsidRPr="002E6EDB" w:rsidRDefault="00000000" w:rsidP="005F3BDF">
      <w:sdt>
        <w:sdtPr>
          <w:id w:val="-1804453807"/>
          <w14:checkbox>
            <w14:checked w14:val="0"/>
            <w14:checkedState w14:val="2612" w14:font="MS Gothic"/>
            <w14:uncheckedState w14:val="2610" w14:font="MS Gothic"/>
          </w14:checkbox>
        </w:sdtPr>
        <w:sdtContent>
          <w:r w:rsidR="005F3BDF">
            <w:rPr>
              <w:rFonts w:ascii="MS Gothic" w:eastAsia="MS Gothic" w:hAnsi="MS Gothic" w:hint="eastAsia"/>
            </w:rPr>
            <w:t>☐</w:t>
          </w:r>
        </w:sdtContent>
      </w:sdt>
      <w:r w:rsidR="005F3BDF" w:rsidRPr="002E6EDB">
        <w:t xml:space="preserve"> </w:t>
      </w:r>
      <w:r w:rsidR="005F3BDF">
        <w:tab/>
      </w:r>
      <w:r w:rsidR="005F3BDF" w:rsidRPr="002E6EDB">
        <w:t>Medium Project ($10,000–$50,000 excl GST)</w:t>
      </w:r>
    </w:p>
    <w:p w14:paraId="783966F4" w14:textId="1DE00B1E" w:rsidR="005F3BDF" w:rsidRPr="002E6EDB" w:rsidRDefault="00000000" w:rsidP="005F3BDF">
      <w:sdt>
        <w:sdtPr>
          <w:id w:val="-562872769"/>
          <w14:checkbox>
            <w14:checked w14:val="0"/>
            <w14:checkedState w14:val="2612" w14:font="MS Gothic"/>
            <w14:uncheckedState w14:val="2610" w14:font="MS Gothic"/>
          </w14:checkbox>
        </w:sdtPr>
        <w:sdtContent>
          <w:r w:rsidR="005F3BDF">
            <w:rPr>
              <w:rFonts w:ascii="MS Gothic" w:eastAsia="MS Gothic" w:hAnsi="MS Gothic" w:hint="eastAsia"/>
            </w:rPr>
            <w:t>☐</w:t>
          </w:r>
        </w:sdtContent>
      </w:sdt>
      <w:r w:rsidR="005F3BDF" w:rsidRPr="002E6EDB">
        <w:t xml:space="preserve"> </w:t>
      </w:r>
      <w:r w:rsidR="005F3BDF">
        <w:tab/>
      </w:r>
      <w:r w:rsidR="005F3BDF" w:rsidRPr="002E6EDB">
        <w:t>Large Project ($50,000+ excl GST)</w:t>
      </w:r>
    </w:p>
    <w:p w14:paraId="189716CA" w14:textId="77777777" w:rsidR="005F3BDF" w:rsidRDefault="005F3BDF" w:rsidP="005F3BDF"/>
    <w:p w14:paraId="3665E746" w14:textId="1343D115" w:rsidR="005F3BDF" w:rsidRPr="005F3BDF" w:rsidRDefault="005F3BDF" w:rsidP="005F3BDF">
      <w:pPr>
        <w:rPr>
          <w:b/>
          <w:bCs/>
        </w:rPr>
      </w:pPr>
      <w:r w:rsidRPr="005F3BDF">
        <w:rPr>
          <w:b/>
          <w:bCs/>
        </w:rPr>
        <w:t>Funding basis:</w:t>
      </w:r>
    </w:p>
    <w:p w14:paraId="6D384D16" w14:textId="6F991D04" w:rsidR="005F3BDF" w:rsidRDefault="00000000" w:rsidP="005F3BDF">
      <w:sdt>
        <w:sdtPr>
          <w:id w:val="1206140345"/>
          <w14:checkbox>
            <w14:checked w14:val="0"/>
            <w14:checkedState w14:val="2612" w14:font="MS Gothic"/>
            <w14:uncheckedState w14:val="2610" w14:font="MS Gothic"/>
          </w14:checkbox>
        </w:sdtPr>
        <w:sdtContent>
          <w:r w:rsidR="005F3BDF">
            <w:rPr>
              <w:rFonts w:ascii="MS Gothic" w:eastAsia="MS Gothic" w:hAnsi="MS Gothic" w:hint="eastAsia"/>
            </w:rPr>
            <w:t>☐</w:t>
          </w:r>
        </w:sdtContent>
      </w:sdt>
      <w:r w:rsidR="005F3BDF" w:rsidRPr="002E6EDB">
        <w:t xml:space="preserve"> </w:t>
      </w:r>
      <w:r w:rsidR="005F3BDF">
        <w:tab/>
        <w:t>Lump sum</w:t>
      </w:r>
      <w:r w:rsidR="005F3BDF">
        <w:tab/>
      </w:r>
      <w:r w:rsidR="005F3BDF">
        <w:tab/>
      </w:r>
      <w:r w:rsidR="005F3BDF">
        <w:tab/>
      </w:r>
      <w:r w:rsidR="005F3BDF">
        <w:tab/>
      </w:r>
      <w:sdt>
        <w:sdtPr>
          <w:id w:val="819003457"/>
          <w14:checkbox>
            <w14:checked w14:val="0"/>
            <w14:checkedState w14:val="2612" w14:font="MS Gothic"/>
            <w14:uncheckedState w14:val="2610" w14:font="MS Gothic"/>
          </w14:checkbox>
        </w:sdtPr>
        <w:sdtContent>
          <w:r w:rsidR="005F3BDF">
            <w:rPr>
              <w:rFonts w:ascii="MS Gothic" w:eastAsia="MS Gothic" w:hAnsi="MS Gothic" w:hint="eastAsia"/>
            </w:rPr>
            <w:t>☐</w:t>
          </w:r>
        </w:sdtContent>
      </w:sdt>
      <w:r w:rsidR="005F3BDF" w:rsidRPr="002E6EDB">
        <w:t xml:space="preserve"> </w:t>
      </w:r>
      <w:r w:rsidR="005F3BDF">
        <w:tab/>
        <w:t>Staged</w:t>
      </w:r>
    </w:p>
    <w:p w14:paraId="05B521D5" w14:textId="77777777" w:rsidR="005F3BDF" w:rsidRDefault="005F3BDF" w:rsidP="005F3BDF"/>
    <w:p w14:paraId="60782C80" w14:textId="77777777" w:rsidR="005F3BDF" w:rsidRDefault="005F3BDF" w:rsidP="005F3BDF">
      <w:r w:rsidRPr="005F3BDF">
        <w:rPr>
          <w:b/>
          <w:bCs/>
        </w:rPr>
        <w:t>Bank details:</w:t>
      </w:r>
      <w:r>
        <w:tab/>
      </w:r>
    </w:p>
    <w:p w14:paraId="6F9E58E1" w14:textId="13C2ED6E" w:rsidR="005F3BDF" w:rsidRPr="00FD127E" w:rsidRDefault="005F3BDF" w:rsidP="005F3BDF">
      <w:r>
        <w:t>BSB:</w:t>
      </w:r>
      <w:r>
        <w:tab/>
      </w:r>
      <w:sdt>
        <w:sdtPr>
          <w:id w:val="-997717084"/>
          <w:placeholder>
            <w:docPart w:val="4A0681E1C16340088E3A108DE072448D"/>
          </w:placeholder>
          <w:showingPlcHdr/>
          <w:text/>
        </w:sdtPr>
        <w:sdtContent>
          <w:r w:rsidRPr="00326769">
            <w:rPr>
              <w:rStyle w:val="PlaceholderText"/>
            </w:rPr>
            <w:t>Click or tap here to enter text.</w:t>
          </w:r>
        </w:sdtContent>
      </w:sdt>
      <w:r>
        <w:tab/>
      </w:r>
      <w:r>
        <w:tab/>
        <w:t>Account:</w:t>
      </w:r>
      <w:r>
        <w:tab/>
      </w:r>
      <w:sdt>
        <w:sdtPr>
          <w:id w:val="1378665099"/>
          <w:placeholder>
            <w:docPart w:val="716898A47F8945F28BDC8084783F7DF0"/>
          </w:placeholder>
          <w:showingPlcHdr/>
          <w:text/>
        </w:sdtPr>
        <w:sdtContent>
          <w:r w:rsidRPr="00326769">
            <w:rPr>
              <w:rStyle w:val="PlaceholderText"/>
            </w:rPr>
            <w:t>Click or tap here to enter text.</w:t>
          </w:r>
        </w:sdtContent>
      </w:sdt>
    </w:p>
    <w:p w14:paraId="1489760C" w14:textId="77777777" w:rsidR="00901457" w:rsidRDefault="00901457" w:rsidP="005F3BDF"/>
    <w:p w14:paraId="2E6557F8" w14:textId="10808D28" w:rsidR="000D5C45" w:rsidRPr="00D655EB" w:rsidRDefault="000D5C45" w:rsidP="000D5C45">
      <w:pPr>
        <w:pStyle w:val="Bulletlist"/>
        <w:rPr>
          <w:i/>
          <w:iCs/>
        </w:rPr>
      </w:pPr>
      <w:r>
        <w:t>Project Sustainability Plans:</w:t>
      </w:r>
      <w:r w:rsidR="00D655EB">
        <w:br/>
      </w:r>
      <w:r w:rsidR="00D655EB" w:rsidRPr="00D655EB">
        <w:rPr>
          <w:i/>
          <w:iCs/>
          <w:lang w:val="en-AU"/>
        </w:rPr>
        <w:t>How do you propose to continue the project once initial funding is exhausted?</w:t>
      </w:r>
    </w:p>
    <w:sdt>
      <w:sdtPr>
        <w:id w:val="-1060397879"/>
        <w:placeholder>
          <w:docPart w:val="A7CD5075BEDD41AA99AB4148B50F0F94"/>
        </w:placeholder>
        <w:showingPlcHdr/>
        <w:text w:multiLine="1"/>
      </w:sdtPr>
      <w:sdtContent>
        <w:p w14:paraId="6F36F30A" w14:textId="1CC32F78" w:rsidR="000D5C45" w:rsidRDefault="000D5C45" w:rsidP="000D5C45">
          <w:r w:rsidRPr="00326769">
            <w:rPr>
              <w:rStyle w:val="PlaceholderText"/>
            </w:rPr>
            <w:t>Click or tap here to enter text.</w:t>
          </w:r>
        </w:p>
      </w:sdtContent>
    </w:sdt>
    <w:p w14:paraId="00EC7FC4" w14:textId="77777777" w:rsidR="000D5C45" w:rsidRDefault="000D5C45" w:rsidP="000D5C45"/>
    <w:p w14:paraId="0BEE3E4D" w14:textId="1CB382DB" w:rsidR="000D5C45" w:rsidRDefault="000D5C45" w:rsidP="000D5C45">
      <w:pPr>
        <w:pStyle w:val="Bulletlist"/>
      </w:pPr>
      <w:r>
        <w:t>Co-contributions by Applicant:</w:t>
      </w:r>
      <w:r w:rsidR="00D655EB">
        <w:br/>
      </w:r>
      <w:r w:rsidR="00D655EB" w:rsidRPr="00D655EB">
        <w:rPr>
          <w:i/>
          <w:iCs/>
          <w:lang w:val="en-AU"/>
        </w:rPr>
        <w:t>What funding or other resources will be contributed by the applicant?</w:t>
      </w:r>
    </w:p>
    <w:sdt>
      <w:sdtPr>
        <w:id w:val="-1285499571"/>
        <w:placeholder>
          <w:docPart w:val="1342A4A402DC4506A8C6F18B28A2A190"/>
        </w:placeholder>
        <w:showingPlcHdr/>
        <w:text w:multiLine="1"/>
      </w:sdtPr>
      <w:sdtContent>
        <w:p w14:paraId="4DD8B703" w14:textId="2F5BF1F7" w:rsidR="000D5C45" w:rsidRDefault="000D5C45" w:rsidP="000D5C45">
          <w:r w:rsidRPr="00326769">
            <w:rPr>
              <w:rStyle w:val="PlaceholderText"/>
            </w:rPr>
            <w:t>Click or tap here to enter text.</w:t>
          </w:r>
        </w:p>
      </w:sdtContent>
    </w:sdt>
    <w:p w14:paraId="1A0ABA48" w14:textId="77777777" w:rsidR="000D5C45" w:rsidRDefault="000D5C45" w:rsidP="000D5C45"/>
    <w:p w14:paraId="0DF1C56C" w14:textId="5040EF03" w:rsidR="000D5C45" w:rsidRDefault="000D5C45" w:rsidP="000D5C45">
      <w:pPr>
        <w:pStyle w:val="Bulletlist"/>
      </w:pPr>
      <w:r>
        <w:t>Other Funding Sources or Current Applications for Funding:</w:t>
      </w:r>
      <w:r w:rsidR="00D655EB">
        <w:br/>
      </w:r>
      <w:r w:rsidR="00D655EB" w:rsidRPr="00D655EB">
        <w:rPr>
          <w:i/>
          <w:iCs/>
          <w:lang w:val="en-AU"/>
        </w:rPr>
        <w:t>What other funding sources are you exploring to fund this project?</w:t>
      </w:r>
    </w:p>
    <w:sdt>
      <w:sdtPr>
        <w:id w:val="-1003587274"/>
        <w:placeholder>
          <w:docPart w:val="5982CE3EB07F4AE0B072A4A4D1605C23"/>
        </w:placeholder>
        <w:showingPlcHdr/>
        <w:text w:multiLine="1"/>
      </w:sdtPr>
      <w:sdtContent>
        <w:p w14:paraId="0F2F7B6E" w14:textId="2ED707A3" w:rsidR="000D5C45" w:rsidRDefault="000D5C45" w:rsidP="000D5C45">
          <w:r w:rsidRPr="00326769">
            <w:rPr>
              <w:rStyle w:val="PlaceholderText"/>
            </w:rPr>
            <w:t>Click or tap here to enter text.</w:t>
          </w:r>
        </w:p>
      </w:sdtContent>
    </w:sdt>
    <w:p w14:paraId="13DF812E" w14:textId="77777777" w:rsidR="000D5C45" w:rsidRDefault="000D5C45" w:rsidP="000D5C45"/>
    <w:p w14:paraId="45537066" w14:textId="3B584620" w:rsidR="000D5C45" w:rsidRDefault="000D5C45" w:rsidP="000D5C45">
      <w:pPr>
        <w:pStyle w:val="Bulletlist"/>
      </w:pPr>
      <w:r>
        <w:t xml:space="preserve">Previous funding </w:t>
      </w:r>
      <w:proofErr w:type="gramStart"/>
      <w:r>
        <w:t>disbursed</w:t>
      </w:r>
      <w:proofErr w:type="gramEnd"/>
      <w:r>
        <w:t xml:space="preserve"> </w:t>
      </w:r>
      <w:proofErr w:type="gramStart"/>
      <w:r>
        <w:t>to</w:t>
      </w:r>
      <w:proofErr w:type="gramEnd"/>
      <w:r>
        <w:t xml:space="preserve"> the project</w:t>
      </w:r>
      <w:r w:rsidR="00D655EB">
        <w:t xml:space="preserve">: </w:t>
      </w:r>
      <w:r w:rsidR="00D655EB">
        <w:br/>
      </w:r>
      <w:r w:rsidR="00D655EB" w:rsidRPr="00D655EB">
        <w:rPr>
          <w:i/>
          <w:iCs/>
        </w:rPr>
        <w:t>What other funding has already been provided to you for work related to this project?</w:t>
      </w:r>
      <w:r w:rsidR="00D655EB">
        <w:rPr>
          <w:i/>
          <w:iCs/>
        </w:rPr>
        <w:br/>
      </w:r>
      <w:r w:rsidR="00D655EB" w:rsidRPr="00D655EB">
        <w:rPr>
          <w:i/>
          <w:iCs/>
        </w:rPr>
        <w:t>(e.g. Presbytery, MDF, bequests, MC3 or other sources)</w:t>
      </w:r>
    </w:p>
    <w:sdt>
      <w:sdtPr>
        <w:id w:val="-645043177"/>
        <w:placeholder>
          <w:docPart w:val="E3C567E337EB449DA3644D4BC61EE08A"/>
        </w:placeholder>
        <w:showingPlcHdr/>
        <w:text w:multiLine="1"/>
      </w:sdtPr>
      <w:sdtContent>
        <w:p w14:paraId="7E1EEF86" w14:textId="05B1C9F9" w:rsidR="000D5C45" w:rsidRDefault="000D5C45" w:rsidP="000D5C45">
          <w:r w:rsidRPr="00326769">
            <w:rPr>
              <w:rStyle w:val="PlaceholderText"/>
            </w:rPr>
            <w:t>Click or tap here to enter text.</w:t>
          </w:r>
        </w:p>
      </w:sdtContent>
    </w:sdt>
    <w:p w14:paraId="2E11D04C" w14:textId="77777777" w:rsidR="00CE2F76" w:rsidRDefault="00CE2F76" w:rsidP="000D5C45"/>
    <w:p w14:paraId="74FC5A98" w14:textId="2A764412" w:rsidR="000D5C45" w:rsidRDefault="000D5C45" w:rsidP="000D5C45">
      <w:pPr>
        <w:tabs>
          <w:tab w:val="right" w:leader="underscore" w:pos="9072"/>
        </w:tabs>
        <w:rPr>
          <w:rStyle w:val="Strong"/>
          <w:szCs w:val="20"/>
        </w:rPr>
      </w:pPr>
    </w:p>
    <w:p w14:paraId="73B2B929" w14:textId="77777777" w:rsidR="00D655EB" w:rsidRDefault="00D655EB">
      <w:pPr>
        <w:spacing w:after="200" w:line="276" w:lineRule="auto"/>
        <w:rPr>
          <w:b/>
          <w:sz w:val="28"/>
          <w:szCs w:val="20"/>
          <w:lang w:val="en-GB"/>
        </w:rPr>
      </w:pPr>
      <w:r>
        <w:rPr>
          <w:lang w:val="en-GB"/>
        </w:rPr>
        <w:br w:type="page"/>
      </w:r>
    </w:p>
    <w:p w14:paraId="102C6259" w14:textId="502D44BC" w:rsidR="000D5C45" w:rsidRPr="000D5C45" w:rsidRDefault="000D5C45" w:rsidP="000D5C45">
      <w:pPr>
        <w:pStyle w:val="Heading2"/>
        <w:rPr>
          <w:b w:val="0"/>
          <w:bCs/>
          <w:lang w:val="en-GB"/>
        </w:rPr>
      </w:pPr>
      <w:r w:rsidRPr="005F3BDF">
        <w:rPr>
          <w:lang w:val="en-GB"/>
        </w:rPr>
        <w:lastRenderedPageBreak/>
        <w:t xml:space="preserve">Section </w:t>
      </w:r>
      <w:r>
        <w:rPr>
          <w:lang w:val="en-GB"/>
        </w:rPr>
        <w:t>4</w:t>
      </w:r>
      <w:r w:rsidRPr="005F3BDF">
        <w:rPr>
          <w:lang w:val="en-GB"/>
        </w:rPr>
        <w:t xml:space="preserve">: </w:t>
      </w:r>
      <w:r w:rsidRPr="000D5C45">
        <w:rPr>
          <w:lang w:val="en-GB"/>
        </w:rPr>
        <w:t xml:space="preserve">Business/Mission Plan </w:t>
      </w:r>
      <w:r w:rsidRPr="000D5C45">
        <w:rPr>
          <w:b w:val="0"/>
          <w:bCs/>
          <w:lang w:val="en-GB"/>
        </w:rPr>
        <w:t>(Required for Large Applications &gt; $50,000)</w:t>
      </w:r>
    </w:p>
    <w:p w14:paraId="729BB91F" w14:textId="645DC397" w:rsidR="000D5C45" w:rsidRDefault="00302121" w:rsidP="000D5C45">
      <w:pPr>
        <w:pStyle w:val="Bulletlist"/>
      </w:pPr>
      <w:r>
        <w:t>Attach complete</w:t>
      </w:r>
      <w:r w:rsidR="000D5C45" w:rsidRPr="000D5C45">
        <w:t xml:space="preserve"> business plan</w:t>
      </w:r>
      <w:r w:rsidR="000D5C45">
        <w:t>.</w:t>
      </w:r>
    </w:p>
    <w:p w14:paraId="12F6DD14" w14:textId="77777777" w:rsidR="000D5C45" w:rsidRDefault="000D5C45" w:rsidP="000D5C45">
      <w:pPr>
        <w:pStyle w:val="Bulletlist"/>
        <w:numPr>
          <w:ilvl w:val="0"/>
          <w:numId w:val="0"/>
        </w:numPr>
        <w:ind w:left="425" w:hanging="357"/>
      </w:pPr>
    </w:p>
    <w:p w14:paraId="26E656C6" w14:textId="77777777" w:rsidR="000D5C45" w:rsidRDefault="000D5C45" w:rsidP="000D5C45">
      <w:pPr>
        <w:tabs>
          <w:tab w:val="right" w:leader="underscore" w:pos="9072"/>
        </w:tabs>
        <w:rPr>
          <w:rStyle w:val="Strong"/>
          <w:szCs w:val="20"/>
        </w:rPr>
      </w:pPr>
      <w:r>
        <w:rPr>
          <w:rStyle w:val="Strong"/>
          <w:szCs w:val="20"/>
        </w:rPr>
        <w:tab/>
      </w:r>
    </w:p>
    <w:p w14:paraId="4B6B0386" w14:textId="7F5A36B2" w:rsidR="000D5C45" w:rsidRDefault="000D5C45" w:rsidP="000D5C45">
      <w:pPr>
        <w:pStyle w:val="Heading2"/>
        <w:rPr>
          <w:lang w:val="en-GB"/>
        </w:rPr>
      </w:pPr>
      <w:r w:rsidRPr="000D5C45">
        <w:rPr>
          <w:lang w:val="en-GB"/>
        </w:rPr>
        <w:t xml:space="preserve">Section 5: </w:t>
      </w:r>
      <w:r w:rsidR="00302121">
        <w:rPr>
          <w:lang w:val="en-GB"/>
        </w:rPr>
        <w:t xml:space="preserve">Project </w:t>
      </w:r>
      <w:r w:rsidRPr="000D5C45">
        <w:rPr>
          <w:lang w:val="en-GB"/>
        </w:rPr>
        <w:t>Assessment Criteria</w:t>
      </w:r>
    </w:p>
    <w:p w14:paraId="3C40FA66" w14:textId="41462676" w:rsidR="00302121" w:rsidRPr="00302121" w:rsidRDefault="00302121" w:rsidP="00302121">
      <w:pPr>
        <w:rPr>
          <w:i/>
          <w:iCs/>
          <w:lang w:val="en-GB"/>
        </w:rPr>
      </w:pPr>
      <w:r w:rsidRPr="00302121">
        <w:rPr>
          <w:i/>
          <w:iCs/>
          <w:lang w:val="en-GB"/>
        </w:rPr>
        <w:t>How will the project address or reflect the following project criteria?</w:t>
      </w:r>
    </w:p>
    <w:tbl>
      <w:tblPr>
        <w:tblStyle w:val="TableGrid"/>
        <w:tblW w:w="9071" w:type="dxa"/>
        <w:tblLook w:val="04A0" w:firstRow="1" w:lastRow="0" w:firstColumn="1" w:lastColumn="0" w:noHBand="0" w:noVBand="1"/>
      </w:tblPr>
      <w:tblGrid>
        <w:gridCol w:w="1984"/>
        <w:gridCol w:w="7087"/>
      </w:tblGrid>
      <w:tr w:rsidR="000D5C45" w:rsidRPr="000D5C45" w14:paraId="39718F3C" w14:textId="77777777" w:rsidTr="00302121">
        <w:tc>
          <w:tcPr>
            <w:tcW w:w="1984" w:type="dxa"/>
            <w:vAlign w:val="center"/>
          </w:tcPr>
          <w:p w14:paraId="62F4325D" w14:textId="77777777" w:rsidR="000D5C45" w:rsidRPr="000D5C45" w:rsidRDefault="000D5C45" w:rsidP="000D5C45">
            <w:pPr>
              <w:rPr>
                <w:b/>
                <w:bCs/>
              </w:rPr>
            </w:pPr>
            <w:r w:rsidRPr="000D5C45">
              <w:rPr>
                <w:b/>
                <w:bCs/>
              </w:rPr>
              <w:t>Criteria</w:t>
            </w:r>
          </w:p>
        </w:tc>
        <w:tc>
          <w:tcPr>
            <w:tcW w:w="7087" w:type="dxa"/>
            <w:vAlign w:val="center"/>
          </w:tcPr>
          <w:p w14:paraId="4D3D083B" w14:textId="77777777" w:rsidR="000D5C45" w:rsidRPr="000D5C45" w:rsidRDefault="000D5C45" w:rsidP="000D5C45">
            <w:pPr>
              <w:rPr>
                <w:b/>
                <w:bCs/>
              </w:rPr>
            </w:pPr>
            <w:r w:rsidRPr="000D5C45">
              <w:rPr>
                <w:b/>
                <w:bCs/>
              </w:rPr>
              <w:t>Comments</w:t>
            </w:r>
          </w:p>
        </w:tc>
      </w:tr>
      <w:tr w:rsidR="000D5C45" w14:paraId="2D59D674" w14:textId="77777777" w:rsidTr="00302121">
        <w:tc>
          <w:tcPr>
            <w:tcW w:w="1984" w:type="dxa"/>
          </w:tcPr>
          <w:p w14:paraId="5490B56E" w14:textId="77777777" w:rsidR="000D5C45" w:rsidRDefault="000D5C45" w:rsidP="000D5C45">
            <w:r>
              <w:t>Mission and Christ-Centredness</w:t>
            </w:r>
          </w:p>
        </w:tc>
        <w:tc>
          <w:tcPr>
            <w:tcW w:w="7087" w:type="dxa"/>
          </w:tcPr>
          <w:sdt>
            <w:sdtPr>
              <w:id w:val="-565489464"/>
              <w:placeholder>
                <w:docPart w:val="5AB2237E615046E8AD27B0AF7550DD4F"/>
              </w:placeholder>
              <w:showingPlcHdr/>
              <w:text/>
            </w:sdtPr>
            <w:sdtContent>
              <w:p w14:paraId="4E8D257C" w14:textId="33B0A64E" w:rsidR="000D5C45" w:rsidRDefault="00CE2F76" w:rsidP="000D5C45">
                <w:r w:rsidRPr="00326769">
                  <w:rPr>
                    <w:rStyle w:val="PlaceholderText"/>
                  </w:rPr>
                  <w:t>Click or tap here to enter text.</w:t>
                </w:r>
              </w:p>
            </w:sdtContent>
          </w:sdt>
          <w:p w14:paraId="17E3EECD" w14:textId="77777777" w:rsidR="000D5C45" w:rsidRDefault="000D5C45" w:rsidP="000D5C45"/>
          <w:p w14:paraId="1E4CDF67" w14:textId="77777777" w:rsidR="000D5C45" w:rsidRDefault="000D5C45" w:rsidP="000D5C45"/>
          <w:p w14:paraId="06233D5A" w14:textId="77777777" w:rsidR="000D5C45" w:rsidRDefault="000D5C45" w:rsidP="000D5C45"/>
          <w:p w14:paraId="10F54B63" w14:textId="77777777" w:rsidR="000D5C45" w:rsidRDefault="000D5C45" w:rsidP="000D5C45"/>
        </w:tc>
      </w:tr>
      <w:tr w:rsidR="000D5C45" w14:paraId="4D0C7193" w14:textId="77777777" w:rsidTr="00302121">
        <w:tc>
          <w:tcPr>
            <w:tcW w:w="1984" w:type="dxa"/>
          </w:tcPr>
          <w:p w14:paraId="6A84F089" w14:textId="77777777" w:rsidR="000D5C45" w:rsidRDefault="000D5C45" w:rsidP="000D5C45">
            <w:r>
              <w:t>Mission Impact</w:t>
            </w:r>
          </w:p>
        </w:tc>
        <w:tc>
          <w:tcPr>
            <w:tcW w:w="7087" w:type="dxa"/>
          </w:tcPr>
          <w:sdt>
            <w:sdtPr>
              <w:id w:val="1139921545"/>
              <w:placeholder>
                <w:docPart w:val="5E5DB6CB9CC7414C997B885980D320F0"/>
              </w:placeholder>
              <w:showingPlcHdr/>
              <w:text/>
            </w:sdtPr>
            <w:sdtContent>
              <w:p w14:paraId="090CB427" w14:textId="214ED5D9" w:rsidR="000D5C45" w:rsidRDefault="00CE2F76" w:rsidP="000D5C45">
                <w:r w:rsidRPr="00326769">
                  <w:rPr>
                    <w:rStyle w:val="PlaceholderText"/>
                  </w:rPr>
                  <w:t>Click or tap here to enter text.</w:t>
                </w:r>
              </w:p>
            </w:sdtContent>
          </w:sdt>
          <w:p w14:paraId="476803B9" w14:textId="77777777" w:rsidR="000D5C45" w:rsidRDefault="000D5C45" w:rsidP="000D5C45"/>
          <w:p w14:paraId="7C63BBF3" w14:textId="77777777" w:rsidR="000D5C45" w:rsidRDefault="000D5C45" w:rsidP="000D5C45"/>
          <w:p w14:paraId="192E6120" w14:textId="77777777" w:rsidR="000D5C45" w:rsidRDefault="000D5C45" w:rsidP="000D5C45"/>
          <w:p w14:paraId="6D1EAE2A" w14:textId="77777777" w:rsidR="000D5C45" w:rsidRDefault="000D5C45" w:rsidP="000D5C45"/>
        </w:tc>
      </w:tr>
      <w:tr w:rsidR="000D5C45" w14:paraId="6B17A53B" w14:textId="77777777" w:rsidTr="00302121">
        <w:tc>
          <w:tcPr>
            <w:tcW w:w="1984" w:type="dxa"/>
          </w:tcPr>
          <w:p w14:paraId="716DF907" w14:textId="77777777" w:rsidR="000D5C45" w:rsidRDefault="000D5C45" w:rsidP="000D5C45">
            <w:r>
              <w:t>Innovation and Adaptability</w:t>
            </w:r>
          </w:p>
        </w:tc>
        <w:tc>
          <w:tcPr>
            <w:tcW w:w="7087" w:type="dxa"/>
          </w:tcPr>
          <w:sdt>
            <w:sdtPr>
              <w:id w:val="1082488577"/>
              <w:placeholder>
                <w:docPart w:val="17C2180A7160496186E6F19F12C9C813"/>
              </w:placeholder>
              <w:showingPlcHdr/>
              <w:text/>
            </w:sdtPr>
            <w:sdtContent>
              <w:p w14:paraId="22F77F93" w14:textId="5DE7A707" w:rsidR="000D5C45" w:rsidRDefault="00CE2F76" w:rsidP="000D5C45">
                <w:r w:rsidRPr="00326769">
                  <w:rPr>
                    <w:rStyle w:val="PlaceholderText"/>
                  </w:rPr>
                  <w:t>Click or tap here to enter text.</w:t>
                </w:r>
              </w:p>
            </w:sdtContent>
          </w:sdt>
          <w:p w14:paraId="0BE5F1F6" w14:textId="77777777" w:rsidR="000D5C45" w:rsidRDefault="000D5C45" w:rsidP="000D5C45"/>
          <w:p w14:paraId="0F802FC1" w14:textId="77777777" w:rsidR="000D5C45" w:rsidRDefault="000D5C45" w:rsidP="000D5C45"/>
          <w:p w14:paraId="43B4BA3B" w14:textId="77777777" w:rsidR="000D5C45" w:rsidRDefault="000D5C45" w:rsidP="000D5C45"/>
          <w:p w14:paraId="08457149" w14:textId="77777777" w:rsidR="000D5C45" w:rsidRDefault="000D5C45" w:rsidP="000D5C45"/>
        </w:tc>
      </w:tr>
      <w:tr w:rsidR="000D5C45" w14:paraId="1454806C" w14:textId="77777777" w:rsidTr="00302121">
        <w:tc>
          <w:tcPr>
            <w:tcW w:w="1984" w:type="dxa"/>
          </w:tcPr>
          <w:p w14:paraId="052AAC9E" w14:textId="77777777" w:rsidR="000D5C45" w:rsidRDefault="000D5C45" w:rsidP="000D5C45">
            <w:r>
              <w:t>Leadership and Mentorship</w:t>
            </w:r>
          </w:p>
        </w:tc>
        <w:tc>
          <w:tcPr>
            <w:tcW w:w="7087" w:type="dxa"/>
          </w:tcPr>
          <w:sdt>
            <w:sdtPr>
              <w:id w:val="-1279322662"/>
              <w:placeholder>
                <w:docPart w:val="11B73EF656E041B79729F43660F2DA56"/>
              </w:placeholder>
              <w:showingPlcHdr/>
            </w:sdtPr>
            <w:sdtContent>
              <w:p w14:paraId="512CD754" w14:textId="52DCD201" w:rsidR="000D5C45" w:rsidRDefault="00CE2F76" w:rsidP="000D5C45">
                <w:r w:rsidRPr="00326769">
                  <w:rPr>
                    <w:rStyle w:val="PlaceholderText"/>
                  </w:rPr>
                  <w:t>Click or tap here to enter text.</w:t>
                </w:r>
              </w:p>
            </w:sdtContent>
          </w:sdt>
          <w:p w14:paraId="404D989E" w14:textId="77777777" w:rsidR="000D5C45" w:rsidRDefault="000D5C45" w:rsidP="000D5C45"/>
          <w:p w14:paraId="7BE4BCD6" w14:textId="77777777" w:rsidR="000D5C45" w:rsidRDefault="000D5C45" w:rsidP="000D5C45"/>
          <w:p w14:paraId="796900BF" w14:textId="77777777" w:rsidR="00302121" w:rsidRDefault="00302121" w:rsidP="000D5C45"/>
          <w:p w14:paraId="112D5CF9" w14:textId="77777777" w:rsidR="000D5C45" w:rsidRDefault="000D5C45" w:rsidP="000D5C45"/>
        </w:tc>
      </w:tr>
      <w:tr w:rsidR="000D5C45" w14:paraId="24072870" w14:textId="77777777" w:rsidTr="00302121">
        <w:tc>
          <w:tcPr>
            <w:tcW w:w="1984" w:type="dxa"/>
          </w:tcPr>
          <w:p w14:paraId="08CF590C" w14:textId="77777777" w:rsidR="000D5C45" w:rsidRDefault="000D5C45" w:rsidP="000D5C45">
            <w:r>
              <w:t>Sustainability and Stewardship</w:t>
            </w:r>
          </w:p>
        </w:tc>
        <w:tc>
          <w:tcPr>
            <w:tcW w:w="7087" w:type="dxa"/>
          </w:tcPr>
          <w:sdt>
            <w:sdtPr>
              <w:id w:val="-1507204305"/>
              <w:placeholder>
                <w:docPart w:val="33DD4C16192244CFA91A1FC6186B290B"/>
              </w:placeholder>
              <w:showingPlcHdr/>
              <w:text/>
            </w:sdtPr>
            <w:sdtContent>
              <w:p w14:paraId="1597E27A" w14:textId="6F72E75A" w:rsidR="000D5C45" w:rsidRDefault="00CE2F76" w:rsidP="000D5C45">
                <w:r w:rsidRPr="00326769">
                  <w:rPr>
                    <w:rStyle w:val="PlaceholderText"/>
                  </w:rPr>
                  <w:t>Click or tap here to enter text.</w:t>
                </w:r>
              </w:p>
            </w:sdtContent>
          </w:sdt>
          <w:p w14:paraId="7ED80FE0" w14:textId="77777777" w:rsidR="000D5C45" w:rsidRDefault="000D5C45" w:rsidP="000D5C45"/>
          <w:p w14:paraId="41E5EF00" w14:textId="77777777" w:rsidR="000D5C45" w:rsidRDefault="000D5C45" w:rsidP="000D5C45"/>
          <w:p w14:paraId="7E16C391" w14:textId="77777777" w:rsidR="00302121" w:rsidRDefault="00302121" w:rsidP="000D5C45"/>
          <w:p w14:paraId="2D0E98C2" w14:textId="77777777" w:rsidR="000D5C45" w:rsidRDefault="000D5C45" w:rsidP="000D5C45"/>
        </w:tc>
      </w:tr>
    </w:tbl>
    <w:p w14:paraId="72522604" w14:textId="77777777" w:rsidR="000D5C45" w:rsidRDefault="000D5C45" w:rsidP="000D5C45">
      <w:pPr>
        <w:rPr>
          <w:lang w:val="en-GB"/>
        </w:rPr>
      </w:pPr>
    </w:p>
    <w:p w14:paraId="1107E6D8" w14:textId="341DD45E" w:rsidR="000D5C45" w:rsidRDefault="000D5C45" w:rsidP="00D655EB">
      <w:pPr>
        <w:tabs>
          <w:tab w:val="left" w:pos="5475"/>
          <w:tab w:val="right" w:leader="underscore" w:pos="9072"/>
        </w:tabs>
        <w:rPr>
          <w:rStyle w:val="Strong"/>
          <w:szCs w:val="20"/>
        </w:rPr>
      </w:pPr>
    </w:p>
    <w:p w14:paraId="772F9633" w14:textId="46A2FFE9" w:rsidR="000D5C45" w:rsidRPr="005F3BDF" w:rsidRDefault="000D5C45" w:rsidP="000D5C45">
      <w:pPr>
        <w:pStyle w:val="Heading2"/>
        <w:rPr>
          <w:lang w:val="en-GB"/>
        </w:rPr>
      </w:pPr>
      <w:r w:rsidRPr="005F3BDF">
        <w:rPr>
          <w:lang w:val="en-GB"/>
        </w:rPr>
        <w:lastRenderedPageBreak/>
        <w:t xml:space="preserve">Section </w:t>
      </w:r>
      <w:r>
        <w:rPr>
          <w:lang w:val="en-GB"/>
        </w:rPr>
        <w:t>7: Applicant Checklist</w:t>
      </w:r>
    </w:p>
    <w:p w14:paraId="709A57A1" w14:textId="48716412" w:rsidR="000D5C45" w:rsidRDefault="00000000" w:rsidP="000D5C45">
      <w:sdt>
        <w:sdtPr>
          <w:id w:val="1125578059"/>
          <w14:checkbox>
            <w14:checked w14:val="0"/>
            <w14:checkedState w14:val="2612" w14:font="MS Gothic"/>
            <w14:uncheckedState w14:val="2610" w14:font="MS Gothic"/>
          </w14:checkbox>
        </w:sdtPr>
        <w:sdtContent>
          <w:r w:rsidR="00CE2F76">
            <w:rPr>
              <w:rFonts w:ascii="MS Gothic" w:eastAsia="MS Gothic" w:hAnsi="MS Gothic" w:hint="eastAsia"/>
            </w:rPr>
            <w:t>☐</w:t>
          </w:r>
        </w:sdtContent>
      </w:sdt>
      <w:r w:rsidR="000D5C45" w:rsidRPr="002E6EDB">
        <w:t xml:space="preserve"> </w:t>
      </w:r>
      <w:r w:rsidR="000D5C45">
        <w:tab/>
        <w:t>Form completed in full</w:t>
      </w:r>
      <w:r w:rsidR="00ED1AAE">
        <w:t>.</w:t>
      </w:r>
    </w:p>
    <w:p w14:paraId="6C20A7C2" w14:textId="4118D9B6" w:rsidR="000D5C45" w:rsidRDefault="00000000" w:rsidP="000D5C45">
      <w:sdt>
        <w:sdtPr>
          <w:id w:val="-1679650184"/>
          <w14:checkbox>
            <w14:checked w14:val="0"/>
            <w14:checkedState w14:val="2612" w14:font="MS Gothic"/>
            <w14:uncheckedState w14:val="2610" w14:font="MS Gothic"/>
          </w14:checkbox>
        </w:sdtPr>
        <w:sdtContent>
          <w:r w:rsidR="000D5C45">
            <w:rPr>
              <w:rFonts w:ascii="MS Gothic" w:eastAsia="MS Gothic" w:hAnsi="MS Gothic" w:hint="eastAsia"/>
            </w:rPr>
            <w:t>☐</w:t>
          </w:r>
        </w:sdtContent>
      </w:sdt>
      <w:r w:rsidR="000D5C45" w:rsidRPr="002E6EDB">
        <w:t xml:space="preserve"> </w:t>
      </w:r>
      <w:r w:rsidR="000D5C45">
        <w:tab/>
      </w:r>
      <w:r w:rsidR="00302121" w:rsidRPr="00302121">
        <w:t xml:space="preserve">Congregation/faith community </w:t>
      </w:r>
      <w:r w:rsidR="000D5C45">
        <w:t>Mission Plan attached</w:t>
      </w:r>
      <w:r w:rsidR="00ED1AAE">
        <w:t>.</w:t>
      </w:r>
    </w:p>
    <w:p w14:paraId="3BD0A973" w14:textId="7164E66B" w:rsidR="000D5C45" w:rsidRDefault="00000000" w:rsidP="000D5C45">
      <w:sdt>
        <w:sdtPr>
          <w:id w:val="-1847623074"/>
          <w14:checkbox>
            <w14:checked w14:val="0"/>
            <w14:checkedState w14:val="2612" w14:font="MS Gothic"/>
            <w14:uncheckedState w14:val="2610" w14:font="MS Gothic"/>
          </w14:checkbox>
        </w:sdtPr>
        <w:sdtContent>
          <w:r w:rsidR="000D5C45">
            <w:rPr>
              <w:rFonts w:ascii="MS Gothic" w:eastAsia="MS Gothic" w:hAnsi="MS Gothic" w:hint="eastAsia"/>
            </w:rPr>
            <w:t>☐</w:t>
          </w:r>
        </w:sdtContent>
      </w:sdt>
      <w:r w:rsidR="000D5C45" w:rsidRPr="002E6EDB">
        <w:t xml:space="preserve"> </w:t>
      </w:r>
      <w:r w:rsidR="000D5C45">
        <w:tab/>
        <w:t>Church Council/Leadership Team minute attached</w:t>
      </w:r>
      <w:r w:rsidR="00ED1AAE">
        <w:t>.</w:t>
      </w:r>
    </w:p>
    <w:p w14:paraId="4F0170E0" w14:textId="46E885C4" w:rsidR="000D5C45" w:rsidRDefault="00000000" w:rsidP="000D5C45">
      <w:sdt>
        <w:sdtPr>
          <w:id w:val="113178866"/>
          <w14:checkbox>
            <w14:checked w14:val="0"/>
            <w14:checkedState w14:val="2612" w14:font="MS Gothic"/>
            <w14:uncheckedState w14:val="2610" w14:font="MS Gothic"/>
          </w14:checkbox>
        </w:sdtPr>
        <w:sdtContent>
          <w:r w:rsidR="000D5C45">
            <w:rPr>
              <w:rFonts w:ascii="MS Gothic" w:eastAsia="MS Gothic" w:hAnsi="MS Gothic" w:hint="eastAsia"/>
            </w:rPr>
            <w:t>☐</w:t>
          </w:r>
        </w:sdtContent>
      </w:sdt>
      <w:r w:rsidR="000D5C45" w:rsidRPr="002E6EDB">
        <w:t xml:space="preserve"> </w:t>
      </w:r>
      <w:r w:rsidR="000D5C45">
        <w:tab/>
        <w:t>Quotes/evidence of anticipated expenditure attached</w:t>
      </w:r>
      <w:r w:rsidR="00ED1AAE">
        <w:t>.</w:t>
      </w:r>
    </w:p>
    <w:p w14:paraId="07E91A99" w14:textId="61608372" w:rsidR="000D5C45" w:rsidRDefault="00000000" w:rsidP="000D5C45">
      <w:sdt>
        <w:sdtPr>
          <w:id w:val="1382589327"/>
          <w14:checkbox>
            <w14:checked w14:val="0"/>
            <w14:checkedState w14:val="2612" w14:font="MS Gothic"/>
            <w14:uncheckedState w14:val="2610" w14:font="MS Gothic"/>
          </w14:checkbox>
        </w:sdtPr>
        <w:sdtContent>
          <w:r w:rsidR="000D5C45">
            <w:rPr>
              <w:rFonts w:ascii="MS Gothic" w:eastAsia="MS Gothic" w:hAnsi="MS Gothic" w:hint="eastAsia"/>
            </w:rPr>
            <w:t>☐</w:t>
          </w:r>
        </w:sdtContent>
      </w:sdt>
      <w:r w:rsidR="000D5C45" w:rsidRPr="002E6EDB">
        <w:t xml:space="preserve"> </w:t>
      </w:r>
      <w:r w:rsidR="000D5C45">
        <w:tab/>
        <w:t xml:space="preserve">Form and supporting documentation lodged with presbytery by 28 </w:t>
      </w:r>
      <w:proofErr w:type="gramStart"/>
      <w:r w:rsidR="000D5C45">
        <w:t>February,</w:t>
      </w:r>
      <w:proofErr w:type="gramEnd"/>
      <w:r w:rsidR="000D5C45">
        <w:t xml:space="preserve"> 2026</w:t>
      </w:r>
      <w:r w:rsidR="00ED1AAE">
        <w:t>.</w:t>
      </w:r>
    </w:p>
    <w:p w14:paraId="0E8563B6" w14:textId="77777777" w:rsidR="000D5C45" w:rsidRDefault="000D5C45">
      <w:pPr>
        <w:spacing w:after="200" w:line="276" w:lineRule="auto"/>
      </w:pPr>
    </w:p>
    <w:p w14:paraId="2E4EF34B" w14:textId="77777777" w:rsidR="000D5C45" w:rsidRPr="002E6EDB" w:rsidRDefault="000D5C45" w:rsidP="000D5C45">
      <w:pPr>
        <w:pStyle w:val="Heading2"/>
      </w:pPr>
      <w:r w:rsidRPr="002E6EDB">
        <w:t>Submission Instructions</w:t>
      </w:r>
    </w:p>
    <w:p w14:paraId="25D8443D" w14:textId="77777777" w:rsidR="000D5C45" w:rsidRPr="002E6EDB" w:rsidRDefault="000D5C45" w:rsidP="000D5C45">
      <w:pPr>
        <w:pStyle w:val="Bulletlist"/>
      </w:pPr>
      <w:r w:rsidRPr="002E6EDB">
        <w:t>Applications must be completed by a recognised congregation or faith community, accompanied by a minute of church council or leadership team approval.</w:t>
      </w:r>
    </w:p>
    <w:p w14:paraId="74BE9047" w14:textId="77777777" w:rsidR="000D5C45" w:rsidRPr="002E6EDB" w:rsidRDefault="000D5C45" w:rsidP="000D5C45">
      <w:pPr>
        <w:pStyle w:val="Bulletlist"/>
      </w:pPr>
      <w:r w:rsidRPr="002E6EDB">
        <w:t>Applications from Presbyteries may be considered for new faith communities.</w:t>
      </w:r>
    </w:p>
    <w:p w14:paraId="4DB1F5DE" w14:textId="6730167E" w:rsidR="000D5C45" w:rsidRPr="002E6EDB" w:rsidRDefault="000D5C45" w:rsidP="000D5C45">
      <w:pPr>
        <w:pStyle w:val="Bulletlist"/>
      </w:pPr>
      <w:r w:rsidRPr="002E6EDB">
        <w:t xml:space="preserve">Lodge applications with </w:t>
      </w:r>
      <w:r w:rsidR="00302121">
        <w:t xml:space="preserve">your </w:t>
      </w:r>
      <w:r w:rsidRPr="002E6EDB">
        <w:t>Presbytery for initial assessment.</w:t>
      </w:r>
      <w:r w:rsidR="00302121" w:rsidRPr="00302121">
        <w:t xml:space="preserve"> Applications direct to MC3 without presbytery comments will not be accepted.</w:t>
      </w:r>
    </w:p>
    <w:p w14:paraId="3F322C13" w14:textId="77777777" w:rsidR="000D5C45" w:rsidRDefault="000D5C45" w:rsidP="000D5C45">
      <w:pPr>
        <w:pStyle w:val="Bulletlist"/>
      </w:pPr>
      <w:r w:rsidRPr="002E6EDB">
        <w:t>Presbytery submits completed applications to MC3 Admin Officer for completeness check.</w:t>
      </w:r>
    </w:p>
    <w:p w14:paraId="1C131AB3" w14:textId="0A4374AE" w:rsidR="00302121" w:rsidRPr="00302121" w:rsidRDefault="00302121" w:rsidP="000D5C45">
      <w:pPr>
        <w:pStyle w:val="Bulletlist"/>
        <w:rPr>
          <w:b/>
          <w:bCs/>
        </w:rPr>
      </w:pPr>
      <w:r w:rsidRPr="00302121">
        <w:rPr>
          <w:b/>
          <w:bCs/>
        </w:rPr>
        <w:t xml:space="preserve">For assistance, contact your </w:t>
      </w:r>
      <w:proofErr w:type="gramStart"/>
      <w:r w:rsidRPr="00302121">
        <w:rPr>
          <w:b/>
          <w:bCs/>
        </w:rPr>
        <w:t>Presbytery Minister</w:t>
      </w:r>
      <w:proofErr w:type="gramEnd"/>
      <w:r w:rsidRPr="00302121">
        <w:rPr>
          <w:b/>
          <w:bCs/>
        </w:rPr>
        <w:t xml:space="preserve">, or MC3 at </w:t>
      </w:r>
      <w:hyperlink r:id="rId11" w:history="1">
        <w:r w:rsidRPr="00302121">
          <w:rPr>
            <w:rStyle w:val="Hyperlink"/>
            <w:b/>
            <w:bCs/>
          </w:rPr>
          <w:t>MC3@ucaqld.com.au</w:t>
        </w:r>
      </w:hyperlink>
      <w:r w:rsidRPr="00302121">
        <w:rPr>
          <w:b/>
          <w:bCs/>
        </w:rPr>
        <w:t xml:space="preserve"> </w:t>
      </w:r>
    </w:p>
    <w:p w14:paraId="2DD6B64B" w14:textId="77777777" w:rsidR="000D5C45" w:rsidRDefault="000D5C45" w:rsidP="000D5C45"/>
    <w:p w14:paraId="4D2315B6" w14:textId="313024B5" w:rsidR="000D5C45" w:rsidRDefault="00302121" w:rsidP="000D5C45">
      <w:r>
        <w:t>Once a</w:t>
      </w:r>
      <w:r w:rsidR="000D5C45" w:rsidRPr="002E6EDB">
        <w:t>ccepted</w:t>
      </w:r>
      <w:r>
        <w:t>,</w:t>
      </w:r>
      <w:r w:rsidR="000D5C45" w:rsidRPr="002E6EDB">
        <w:t xml:space="preserve"> applications are distributed to MC3 members for assessment and decision.</w:t>
      </w:r>
      <w:r w:rsidR="000D5C45" w:rsidRPr="002E6EDB">
        <w:br/>
      </w:r>
      <w:r w:rsidR="000D5C45">
        <w:t xml:space="preserve">Unsuccessful and </w:t>
      </w:r>
      <w:r>
        <w:t>s</w:t>
      </w:r>
      <w:r w:rsidR="000D5C45" w:rsidRPr="002E6EDB">
        <w:t>uccessful applicants will be notified directly</w:t>
      </w:r>
      <w:r w:rsidR="000D5C45">
        <w:t>.</w:t>
      </w:r>
      <w:r w:rsidR="000D5C45">
        <w:br w:type="page"/>
      </w:r>
    </w:p>
    <w:p w14:paraId="6A98470C" w14:textId="77777777" w:rsidR="000D5C45" w:rsidRPr="00185155" w:rsidRDefault="000D5C45" w:rsidP="000D5C45">
      <w:pPr>
        <w:pStyle w:val="Heading1"/>
        <w:rPr>
          <w:rFonts w:cstheme="majorHAnsi"/>
        </w:rPr>
      </w:pPr>
      <w:r w:rsidRPr="00185155">
        <w:rPr>
          <w:rFonts w:cstheme="majorHAnsi"/>
        </w:rPr>
        <w:lastRenderedPageBreak/>
        <w:t>Attachments</w:t>
      </w:r>
    </w:p>
    <w:p w14:paraId="6EEA758B" w14:textId="77777777" w:rsidR="000D5C45" w:rsidRPr="00185155" w:rsidRDefault="000D5C45" w:rsidP="000D5C45">
      <w:pPr>
        <w:pStyle w:val="Heading2"/>
      </w:pPr>
      <w:r w:rsidRPr="00185155">
        <w:t>Application Tips for MC3 Funding 2025-26</w:t>
      </w:r>
    </w:p>
    <w:p w14:paraId="33AC3BB3" w14:textId="77777777" w:rsidR="000D5C45" w:rsidRPr="002E6EDB" w:rsidRDefault="000D5C45" w:rsidP="000D5C45"/>
    <w:p w14:paraId="717B1293" w14:textId="77777777" w:rsidR="000D5C45" w:rsidRPr="00CE2F76" w:rsidRDefault="000D5C45" w:rsidP="00CE2F76">
      <w:pPr>
        <w:rPr>
          <w:b/>
          <w:bCs/>
        </w:rPr>
      </w:pPr>
      <w:r w:rsidRPr="00CE2F76">
        <w:rPr>
          <w:b/>
          <w:bCs/>
        </w:rPr>
        <w:t>1. Align Your Project with Fund Objectives</w:t>
      </w:r>
    </w:p>
    <w:p w14:paraId="1984755C" w14:textId="77777777" w:rsidR="000D5C45" w:rsidRPr="00077BDF" w:rsidRDefault="000D5C45" w:rsidP="000D5C45">
      <w:pPr>
        <w:pStyle w:val="Bulletlist"/>
      </w:pPr>
      <w:r w:rsidRPr="00077BDF">
        <w:t>Ensure your initiative is rooted in the mission of making disciples of Jesus Christ and reconciling all people to God.</w:t>
      </w:r>
    </w:p>
    <w:p w14:paraId="099709E4" w14:textId="77777777" w:rsidR="000D5C45" w:rsidRPr="00077BDF" w:rsidRDefault="000D5C45" w:rsidP="000D5C45">
      <w:pPr>
        <w:pStyle w:val="Bulletlist"/>
      </w:pPr>
      <w:r w:rsidRPr="00077BDF">
        <w:t>Highlight how your project connects with people outside the church, grows new disciples, and serves diverse communities.</w:t>
      </w:r>
    </w:p>
    <w:p w14:paraId="02631D8A" w14:textId="77777777" w:rsidR="000D5C45" w:rsidRPr="002E6EDB" w:rsidRDefault="000D5C45" w:rsidP="000D5C45"/>
    <w:p w14:paraId="2F70E2F8" w14:textId="77777777" w:rsidR="000D5C45" w:rsidRPr="00CE2F76" w:rsidRDefault="000D5C45" w:rsidP="00CE2F76">
      <w:pPr>
        <w:rPr>
          <w:b/>
          <w:bCs/>
        </w:rPr>
      </w:pPr>
      <w:r w:rsidRPr="00CE2F76">
        <w:rPr>
          <w:b/>
          <w:bCs/>
        </w:rPr>
        <w:t>2. Address All Assessment Criteria</w:t>
      </w:r>
    </w:p>
    <w:p w14:paraId="18C0018A" w14:textId="77777777" w:rsidR="000D5C45" w:rsidRPr="002E6EDB" w:rsidRDefault="000D5C45" w:rsidP="000D5C45">
      <w:pPr>
        <w:pStyle w:val="Bulletlist"/>
      </w:pPr>
      <w:r w:rsidRPr="002E6EDB">
        <w:t>Explicitly cover the five principles in your application:</w:t>
      </w:r>
    </w:p>
    <w:p w14:paraId="0CFED5BC" w14:textId="77777777" w:rsidR="000D5C45" w:rsidRDefault="000D5C45" w:rsidP="000D5C45">
      <w:pPr>
        <w:rPr>
          <w:lang w:val="en-US"/>
        </w:rPr>
      </w:pPr>
    </w:p>
    <w:tbl>
      <w:tblPr>
        <w:tblStyle w:val="TableGrid"/>
        <w:tblW w:w="9071" w:type="dxa"/>
        <w:tblLook w:val="04A0" w:firstRow="1" w:lastRow="0" w:firstColumn="1" w:lastColumn="0" w:noHBand="0" w:noVBand="1"/>
      </w:tblPr>
      <w:tblGrid>
        <w:gridCol w:w="2041"/>
        <w:gridCol w:w="5669"/>
        <w:gridCol w:w="1361"/>
      </w:tblGrid>
      <w:tr w:rsidR="000D5C45" w:rsidRPr="0092688A" w14:paraId="4E4CBED3" w14:textId="77777777" w:rsidTr="000D5C45">
        <w:tc>
          <w:tcPr>
            <w:tcW w:w="2041" w:type="dxa"/>
          </w:tcPr>
          <w:p w14:paraId="7942F639" w14:textId="77777777" w:rsidR="000D5C45" w:rsidRPr="000D5C45" w:rsidRDefault="000D5C45" w:rsidP="000D5C45">
            <w:pPr>
              <w:rPr>
                <w:b/>
                <w:bCs/>
              </w:rPr>
            </w:pPr>
            <w:r w:rsidRPr="000D5C45">
              <w:rPr>
                <w:b/>
                <w:bCs/>
              </w:rPr>
              <w:t>Criteria</w:t>
            </w:r>
          </w:p>
        </w:tc>
        <w:tc>
          <w:tcPr>
            <w:tcW w:w="5669" w:type="dxa"/>
          </w:tcPr>
          <w:p w14:paraId="18ECDB33" w14:textId="77777777" w:rsidR="000D5C45" w:rsidRPr="000D5C45" w:rsidRDefault="000D5C45" w:rsidP="000D5C45">
            <w:pPr>
              <w:rPr>
                <w:b/>
                <w:bCs/>
              </w:rPr>
            </w:pPr>
            <w:r w:rsidRPr="000D5C45">
              <w:rPr>
                <w:b/>
                <w:bCs/>
              </w:rPr>
              <w:t>Description</w:t>
            </w:r>
          </w:p>
        </w:tc>
        <w:tc>
          <w:tcPr>
            <w:tcW w:w="1361" w:type="dxa"/>
          </w:tcPr>
          <w:p w14:paraId="51A1FBFB" w14:textId="77777777" w:rsidR="000D5C45" w:rsidRPr="000D5C45" w:rsidRDefault="000D5C45" w:rsidP="000D5C45">
            <w:pPr>
              <w:rPr>
                <w:b/>
                <w:bCs/>
              </w:rPr>
            </w:pPr>
            <w:r w:rsidRPr="000D5C45">
              <w:rPr>
                <w:b/>
                <w:bCs/>
              </w:rPr>
              <w:t xml:space="preserve">Weighting </w:t>
            </w:r>
          </w:p>
        </w:tc>
      </w:tr>
      <w:tr w:rsidR="000D5C45" w14:paraId="496ABACF" w14:textId="77777777" w:rsidTr="000D5C45">
        <w:tc>
          <w:tcPr>
            <w:tcW w:w="2041" w:type="dxa"/>
          </w:tcPr>
          <w:p w14:paraId="71417B0B" w14:textId="77777777" w:rsidR="000D5C45" w:rsidRPr="008F479C" w:rsidRDefault="000D5C45" w:rsidP="000D5C45">
            <w:r w:rsidRPr="008F479C">
              <w:t>Mission Impact</w:t>
            </w:r>
          </w:p>
        </w:tc>
        <w:tc>
          <w:tcPr>
            <w:tcW w:w="5669" w:type="dxa"/>
          </w:tcPr>
          <w:p w14:paraId="781A3F64" w14:textId="77777777" w:rsidR="000D5C45" w:rsidRPr="008F479C" w:rsidRDefault="000D5C45" w:rsidP="000D5C45">
            <w:r w:rsidRPr="008F479C">
              <w:t>Church Renewal projects will prioritise funding for initiatives that focus on connecting with people who do not currently belong to any Church, growing new disciples of Jesus and serving groups of people outside of the Church.</w:t>
            </w:r>
          </w:p>
        </w:tc>
        <w:tc>
          <w:tcPr>
            <w:tcW w:w="1361" w:type="dxa"/>
          </w:tcPr>
          <w:p w14:paraId="21FEDCD6" w14:textId="77777777" w:rsidR="000D5C45" w:rsidRPr="008F479C" w:rsidRDefault="000D5C45" w:rsidP="000D5C45">
            <w:pPr>
              <w:jc w:val="center"/>
            </w:pPr>
            <w:r w:rsidRPr="008F479C">
              <w:t>7</w:t>
            </w:r>
          </w:p>
        </w:tc>
      </w:tr>
      <w:tr w:rsidR="000D5C45" w14:paraId="512834A6" w14:textId="77777777" w:rsidTr="000D5C45">
        <w:tc>
          <w:tcPr>
            <w:tcW w:w="2041" w:type="dxa"/>
          </w:tcPr>
          <w:p w14:paraId="1E8D7277" w14:textId="0E468499" w:rsidR="000D5C45" w:rsidRPr="008F479C" w:rsidRDefault="000D5C45" w:rsidP="000D5C45">
            <w:r w:rsidRPr="008F479C">
              <w:t xml:space="preserve">Mission and </w:t>
            </w:r>
            <w:r>
              <w:br/>
            </w:r>
            <w:r w:rsidRPr="008F479C">
              <w:t>Christ-Centredness</w:t>
            </w:r>
          </w:p>
        </w:tc>
        <w:tc>
          <w:tcPr>
            <w:tcW w:w="5669" w:type="dxa"/>
          </w:tcPr>
          <w:p w14:paraId="336CFBD9" w14:textId="77777777" w:rsidR="000D5C45" w:rsidRPr="008F479C" w:rsidRDefault="000D5C45" w:rsidP="000D5C45">
            <w:r w:rsidRPr="008F479C">
              <w:t>All initiatives supported by the Church Renewal Fund must be firmly bathed in prayer, rooted in the mission of making disciples of Jesus Christ and reconciling all people to God.</w:t>
            </w:r>
          </w:p>
        </w:tc>
        <w:tc>
          <w:tcPr>
            <w:tcW w:w="1361" w:type="dxa"/>
          </w:tcPr>
          <w:p w14:paraId="77068BA5" w14:textId="77777777" w:rsidR="000D5C45" w:rsidRPr="008F479C" w:rsidRDefault="000D5C45" w:rsidP="000D5C45">
            <w:pPr>
              <w:jc w:val="center"/>
            </w:pPr>
            <w:r w:rsidRPr="008F479C">
              <w:t>6</w:t>
            </w:r>
          </w:p>
        </w:tc>
      </w:tr>
      <w:tr w:rsidR="000D5C45" w14:paraId="35E2AEF8" w14:textId="77777777" w:rsidTr="000D5C45">
        <w:tc>
          <w:tcPr>
            <w:tcW w:w="2041" w:type="dxa"/>
          </w:tcPr>
          <w:p w14:paraId="0E7899F3" w14:textId="77777777" w:rsidR="000D5C45" w:rsidRPr="008F479C" w:rsidRDefault="000D5C45" w:rsidP="000D5C45">
            <w:r w:rsidRPr="008F479C">
              <w:t>Innovation and Adaptability</w:t>
            </w:r>
          </w:p>
        </w:tc>
        <w:tc>
          <w:tcPr>
            <w:tcW w:w="5669" w:type="dxa"/>
          </w:tcPr>
          <w:p w14:paraId="43B6CA5B" w14:textId="77777777" w:rsidR="000D5C45" w:rsidRPr="008F479C" w:rsidRDefault="000D5C45" w:rsidP="000D5C45">
            <w:r w:rsidRPr="008F479C">
              <w:t>Church Renewal Projects will prioritise creative and adaptable approaches to mission and ministry in response to changing societal needs and contexts as we seek to share in God’s mission.</w:t>
            </w:r>
          </w:p>
        </w:tc>
        <w:tc>
          <w:tcPr>
            <w:tcW w:w="1361" w:type="dxa"/>
          </w:tcPr>
          <w:p w14:paraId="567DDF0C" w14:textId="77777777" w:rsidR="000D5C45" w:rsidRPr="008F479C" w:rsidRDefault="000D5C45" w:rsidP="000D5C45">
            <w:pPr>
              <w:jc w:val="center"/>
            </w:pPr>
            <w:r w:rsidRPr="008F479C">
              <w:t>3</w:t>
            </w:r>
          </w:p>
        </w:tc>
      </w:tr>
      <w:tr w:rsidR="000D5C45" w14:paraId="56B4BDBF" w14:textId="77777777" w:rsidTr="000D5C45">
        <w:tc>
          <w:tcPr>
            <w:tcW w:w="2041" w:type="dxa"/>
          </w:tcPr>
          <w:p w14:paraId="545F313D" w14:textId="77777777" w:rsidR="000D5C45" w:rsidRPr="008F479C" w:rsidRDefault="000D5C45" w:rsidP="000D5C45">
            <w:r w:rsidRPr="008F479C">
              <w:t>Leadership and Mentorship</w:t>
            </w:r>
          </w:p>
        </w:tc>
        <w:tc>
          <w:tcPr>
            <w:tcW w:w="5669" w:type="dxa"/>
          </w:tcPr>
          <w:p w14:paraId="62F0E67F" w14:textId="77777777" w:rsidR="000D5C45" w:rsidRPr="008F479C" w:rsidRDefault="000D5C45" w:rsidP="000D5C45">
            <w:r w:rsidRPr="008F479C">
              <w:t>Church Renewal Projects demonstrate a commitment to leadership development and mentorship to ensure sustainable, long-term missional impact and leadership.</w:t>
            </w:r>
          </w:p>
        </w:tc>
        <w:tc>
          <w:tcPr>
            <w:tcW w:w="1361" w:type="dxa"/>
          </w:tcPr>
          <w:p w14:paraId="4EC78135" w14:textId="77777777" w:rsidR="000D5C45" w:rsidRPr="008F479C" w:rsidRDefault="000D5C45" w:rsidP="000D5C45">
            <w:pPr>
              <w:jc w:val="center"/>
            </w:pPr>
            <w:r w:rsidRPr="008F479C">
              <w:t>2</w:t>
            </w:r>
          </w:p>
        </w:tc>
      </w:tr>
      <w:tr w:rsidR="000D5C45" w14:paraId="640C13AC" w14:textId="77777777" w:rsidTr="000D5C45">
        <w:tc>
          <w:tcPr>
            <w:tcW w:w="2041" w:type="dxa"/>
          </w:tcPr>
          <w:p w14:paraId="6EE02D03" w14:textId="77777777" w:rsidR="000D5C45" w:rsidRPr="008F479C" w:rsidRDefault="000D5C45" w:rsidP="000D5C45">
            <w:r w:rsidRPr="008F479C">
              <w:t>Sustainability and Stewardship</w:t>
            </w:r>
          </w:p>
        </w:tc>
        <w:tc>
          <w:tcPr>
            <w:tcW w:w="5669" w:type="dxa"/>
          </w:tcPr>
          <w:p w14:paraId="292BCA1F" w14:textId="77777777" w:rsidR="000D5C45" w:rsidRPr="008F479C" w:rsidRDefault="000D5C45" w:rsidP="000D5C45">
            <w:r w:rsidRPr="008F479C">
              <w:t>Church Renewal projects should demonstrate a commitment to sustainability. This means that there is an objective to create longer terms self-funding and resourcing for projects and initiatives.</w:t>
            </w:r>
          </w:p>
        </w:tc>
        <w:tc>
          <w:tcPr>
            <w:tcW w:w="1361" w:type="dxa"/>
          </w:tcPr>
          <w:p w14:paraId="0FF5CED2" w14:textId="77777777" w:rsidR="000D5C45" w:rsidRPr="008F479C" w:rsidRDefault="000D5C45" w:rsidP="000D5C45">
            <w:pPr>
              <w:jc w:val="center"/>
            </w:pPr>
            <w:r w:rsidRPr="008F479C">
              <w:t>2</w:t>
            </w:r>
          </w:p>
        </w:tc>
      </w:tr>
    </w:tbl>
    <w:p w14:paraId="422DFCAB" w14:textId="77777777" w:rsidR="000D5C45" w:rsidRDefault="000D5C45" w:rsidP="000D5C45">
      <w:pPr>
        <w:rPr>
          <w:lang w:val="en-US"/>
        </w:rPr>
      </w:pPr>
    </w:p>
    <w:p w14:paraId="431DA98D" w14:textId="77777777" w:rsidR="000D5C45" w:rsidRPr="000D5C45" w:rsidRDefault="000D5C45" w:rsidP="000D5C45">
      <w:pPr>
        <w:pStyle w:val="Bulletlist"/>
      </w:pPr>
      <w:r w:rsidRPr="000D5C45">
        <w:t>Use the weighting (out of 20) to guide your emphasis, especially on the compulsory principles of Mission Impact and Mission and Christ-Centredness.</w:t>
      </w:r>
    </w:p>
    <w:p w14:paraId="0BCA1E41" w14:textId="0BBC4B1B" w:rsidR="000D5C45" w:rsidRDefault="000D5C45">
      <w:pPr>
        <w:spacing w:after="200" w:line="276" w:lineRule="auto"/>
        <w:rPr>
          <w:lang w:val="en-US"/>
        </w:rPr>
      </w:pPr>
    </w:p>
    <w:p w14:paraId="5CE99396" w14:textId="77777777" w:rsidR="000D5C45" w:rsidRPr="00CE2F76" w:rsidRDefault="000D5C45" w:rsidP="00CE2F76">
      <w:pPr>
        <w:rPr>
          <w:b/>
          <w:bCs/>
          <w:lang w:val="en-US"/>
        </w:rPr>
      </w:pPr>
      <w:r w:rsidRPr="00CE2F76">
        <w:rPr>
          <w:b/>
          <w:bCs/>
          <w:lang w:val="en-US"/>
        </w:rPr>
        <w:t xml:space="preserve">3. Demonstrate Innovation and </w:t>
      </w:r>
      <w:r w:rsidRPr="00CE2F76">
        <w:rPr>
          <w:b/>
          <w:bCs/>
        </w:rPr>
        <w:t>Adaptability</w:t>
      </w:r>
    </w:p>
    <w:p w14:paraId="07CFD4A9" w14:textId="043BA0F6" w:rsidR="000D5C45" w:rsidRPr="000D5C45" w:rsidRDefault="000D5C45" w:rsidP="000D5C45">
      <w:pPr>
        <w:pStyle w:val="Bulletlist"/>
      </w:pPr>
      <w:r w:rsidRPr="000D5C45">
        <w:t xml:space="preserve">Show how your project responds to changing societal needs and </w:t>
      </w:r>
      <w:proofErr w:type="gramStart"/>
      <w:r w:rsidRPr="000D5C45">
        <w:t>uses</w:t>
      </w:r>
      <w:proofErr w:type="gramEnd"/>
      <w:r w:rsidRPr="000D5C45">
        <w:t xml:space="preserve"> creative approaches to mission and ministry.</w:t>
      </w:r>
    </w:p>
    <w:p w14:paraId="4B1E11D7" w14:textId="77777777" w:rsidR="000D5C45" w:rsidRPr="000D5C45" w:rsidRDefault="000D5C45" w:rsidP="000D5C45">
      <w:pPr>
        <w:rPr>
          <w:lang w:val="en-US"/>
        </w:rPr>
      </w:pPr>
    </w:p>
    <w:p w14:paraId="5B9F32A8" w14:textId="77777777" w:rsidR="000D5C45" w:rsidRPr="00CE2F76" w:rsidRDefault="000D5C45" w:rsidP="00CE2F76">
      <w:pPr>
        <w:rPr>
          <w:b/>
          <w:bCs/>
          <w:lang w:val="en-US"/>
        </w:rPr>
      </w:pPr>
      <w:r w:rsidRPr="00CE2F76">
        <w:rPr>
          <w:b/>
          <w:bCs/>
          <w:lang w:val="en-US"/>
        </w:rPr>
        <w:t>4. Provide Clear Evidence and Documentation</w:t>
      </w:r>
    </w:p>
    <w:p w14:paraId="056730CD" w14:textId="0032853B" w:rsidR="000D5C45" w:rsidRPr="000D5C45" w:rsidRDefault="000D5C45" w:rsidP="000D5C45">
      <w:pPr>
        <w:pStyle w:val="Bulletlist"/>
      </w:pPr>
      <w:r>
        <w:t>A</w:t>
      </w:r>
      <w:r w:rsidRPr="000D5C45">
        <w:t xml:space="preserve">ttach all required documents: mission plan, church council/leadership minute, </w:t>
      </w:r>
      <w:r w:rsidR="005E4F72" w:rsidRPr="000D5C45">
        <w:t>Itemised</w:t>
      </w:r>
      <w:r w:rsidRPr="000D5C45">
        <w:t xml:space="preserve"> budget, and for large projects, a detailed business/mission plan.</w:t>
      </w:r>
    </w:p>
    <w:p w14:paraId="62C7CCD0" w14:textId="0913563F" w:rsidR="000D5C45" w:rsidRPr="000D5C45" w:rsidRDefault="000D5C45" w:rsidP="000D5C45">
      <w:pPr>
        <w:pStyle w:val="Bulletlist"/>
      </w:pPr>
      <w:r w:rsidRPr="000D5C45">
        <w:t>Include quotes or evidence for anticipated expenditure.</w:t>
      </w:r>
    </w:p>
    <w:p w14:paraId="26092513" w14:textId="77777777" w:rsidR="000D5C45" w:rsidRPr="000D5C45" w:rsidRDefault="000D5C45" w:rsidP="000D5C45">
      <w:pPr>
        <w:rPr>
          <w:lang w:val="en-US"/>
        </w:rPr>
      </w:pPr>
    </w:p>
    <w:p w14:paraId="7968BF44" w14:textId="77777777" w:rsidR="000D5C45" w:rsidRPr="00CE2F76" w:rsidRDefault="000D5C45" w:rsidP="00CE2F76">
      <w:pPr>
        <w:rPr>
          <w:b/>
          <w:bCs/>
          <w:lang w:val="en-US"/>
        </w:rPr>
      </w:pPr>
      <w:r w:rsidRPr="00CE2F76">
        <w:rPr>
          <w:b/>
          <w:bCs/>
          <w:lang w:val="en-US"/>
        </w:rPr>
        <w:t>5. Plan for Sustainability</w:t>
      </w:r>
    </w:p>
    <w:p w14:paraId="7AFC1662" w14:textId="427E92B5" w:rsidR="000D5C45" w:rsidRPr="000D5C45" w:rsidRDefault="000D5C45" w:rsidP="000D5C45">
      <w:pPr>
        <w:pStyle w:val="Bulletlist"/>
      </w:pPr>
      <w:r w:rsidRPr="000D5C45">
        <w:t>Explain how your project will continue after grant funds are spent. Outline any co-contributions or other funding sources.</w:t>
      </w:r>
    </w:p>
    <w:p w14:paraId="33F3B48C" w14:textId="77777777" w:rsidR="000D5C45" w:rsidRPr="000D5C45" w:rsidRDefault="000D5C45" w:rsidP="000D5C45">
      <w:pPr>
        <w:rPr>
          <w:lang w:val="en-US"/>
        </w:rPr>
      </w:pPr>
    </w:p>
    <w:p w14:paraId="27623DF2" w14:textId="77777777" w:rsidR="000D5C45" w:rsidRPr="00CE2F76" w:rsidRDefault="000D5C45" w:rsidP="00CE2F76">
      <w:pPr>
        <w:rPr>
          <w:b/>
          <w:bCs/>
          <w:lang w:val="en-US"/>
        </w:rPr>
      </w:pPr>
      <w:r w:rsidRPr="00CE2F76">
        <w:rPr>
          <w:b/>
          <w:bCs/>
          <w:lang w:val="en-US"/>
        </w:rPr>
        <w:t>6. Emphasise Inclusivity and Diversity</w:t>
      </w:r>
    </w:p>
    <w:p w14:paraId="7EEF33A5" w14:textId="7C1D37A6" w:rsidR="000D5C45" w:rsidRPr="000D5C45" w:rsidRDefault="000D5C45" w:rsidP="000D5C45">
      <w:pPr>
        <w:pStyle w:val="Bulletlist"/>
      </w:pPr>
      <w:r w:rsidRPr="000D5C45">
        <w:t>Describe how your project reflects the diversity of the communities served (geographic, demographic, and expressions of mission).</w:t>
      </w:r>
    </w:p>
    <w:p w14:paraId="399D2CC4" w14:textId="77777777" w:rsidR="000D5C45" w:rsidRPr="000D5C45" w:rsidRDefault="000D5C45" w:rsidP="000D5C45">
      <w:pPr>
        <w:rPr>
          <w:lang w:val="en-US"/>
        </w:rPr>
      </w:pPr>
    </w:p>
    <w:p w14:paraId="5DCB1D5D" w14:textId="77777777" w:rsidR="000D5C45" w:rsidRPr="00CE2F76" w:rsidRDefault="000D5C45" w:rsidP="00CE2F76">
      <w:pPr>
        <w:rPr>
          <w:b/>
          <w:bCs/>
          <w:lang w:val="en-US"/>
        </w:rPr>
      </w:pPr>
      <w:r w:rsidRPr="00CE2F76">
        <w:rPr>
          <w:b/>
          <w:bCs/>
          <w:lang w:val="en-US"/>
        </w:rPr>
        <w:t>7. Be Transparent and Accountable</w:t>
      </w:r>
    </w:p>
    <w:p w14:paraId="54326189" w14:textId="216C417B" w:rsidR="000D5C45" w:rsidRPr="000D5C45" w:rsidRDefault="000D5C45" w:rsidP="000D5C45">
      <w:pPr>
        <w:pStyle w:val="Bulletlist"/>
      </w:pPr>
      <w:r w:rsidRPr="000D5C45">
        <w:t>Prepare to report on the use of funds and the impact of your activities. Annual reporting to the Synod Standing Committee is required.</w:t>
      </w:r>
    </w:p>
    <w:p w14:paraId="2BD49C10" w14:textId="77777777" w:rsidR="000D5C45" w:rsidRPr="000D5C45" w:rsidRDefault="000D5C45" w:rsidP="000D5C45">
      <w:pPr>
        <w:rPr>
          <w:lang w:val="en-US"/>
        </w:rPr>
      </w:pPr>
    </w:p>
    <w:p w14:paraId="1673DCBE" w14:textId="77777777" w:rsidR="000D5C45" w:rsidRPr="00CE2F76" w:rsidRDefault="000D5C45" w:rsidP="00CE2F76">
      <w:pPr>
        <w:rPr>
          <w:b/>
          <w:bCs/>
          <w:lang w:val="en-US"/>
        </w:rPr>
      </w:pPr>
      <w:r w:rsidRPr="00CE2F76">
        <w:rPr>
          <w:b/>
          <w:bCs/>
          <w:lang w:val="en-US"/>
        </w:rPr>
        <w:t>8. Follow the Timeline</w:t>
      </w:r>
    </w:p>
    <w:p w14:paraId="75E83113" w14:textId="3F44A43A" w:rsidR="000D5C45" w:rsidRPr="000D5C45" w:rsidRDefault="000D5C45" w:rsidP="000D5C45">
      <w:pPr>
        <w:pStyle w:val="Bulletlist"/>
      </w:pPr>
      <w:r w:rsidRPr="000D5C45">
        <w:t>Submit your application by the deadline (28 February 2026).</w:t>
      </w:r>
    </w:p>
    <w:p w14:paraId="67AF8DC0" w14:textId="5BFBB0DB" w:rsidR="000D5C45" w:rsidRPr="000D5C45" w:rsidRDefault="000D5C45" w:rsidP="000D5C45">
      <w:pPr>
        <w:pStyle w:val="Bulletlist"/>
      </w:pPr>
      <w:r w:rsidRPr="000D5C45">
        <w:t>Ensure all sections are complete before lodging with Presbytery for initial assessment.</w:t>
      </w:r>
    </w:p>
    <w:p w14:paraId="54DDF5A9" w14:textId="77777777" w:rsidR="000D5C45" w:rsidRPr="000D5C45" w:rsidRDefault="000D5C45" w:rsidP="000D5C45">
      <w:pPr>
        <w:rPr>
          <w:lang w:val="en-US"/>
        </w:rPr>
      </w:pPr>
    </w:p>
    <w:p w14:paraId="62263859" w14:textId="77777777" w:rsidR="000D5C45" w:rsidRPr="00CE2F76" w:rsidRDefault="000D5C45" w:rsidP="00CE2F76">
      <w:pPr>
        <w:rPr>
          <w:b/>
          <w:bCs/>
          <w:lang w:val="en-US"/>
        </w:rPr>
      </w:pPr>
      <w:r w:rsidRPr="00CE2F76">
        <w:rPr>
          <w:b/>
          <w:bCs/>
          <w:lang w:val="en-US"/>
        </w:rPr>
        <w:t>9. Use the Application Checklist</w:t>
      </w:r>
    </w:p>
    <w:p w14:paraId="6F4C9402" w14:textId="1E6E2987" w:rsidR="000D5C45" w:rsidRPr="000D5C45" w:rsidRDefault="000D5C45" w:rsidP="000D5C45">
      <w:pPr>
        <w:pStyle w:val="Bulletlist"/>
      </w:pPr>
      <w:r w:rsidRPr="000D5C45">
        <w:t>Before submitting, use the checklist to confirm all required attachments and information are included.</w:t>
      </w:r>
    </w:p>
    <w:p w14:paraId="67D6FD38" w14:textId="77777777" w:rsidR="000D5C45" w:rsidRPr="000D5C45" w:rsidRDefault="000D5C45" w:rsidP="000D5C45">
      <w:pPr>
        <w:rPr>
          <w:lang w:val="en-US"/>
        </w:rPr>
      </w:pPr>
    </w:p>
    <w:p w14:paraId="3DBD4E25" w14:textId="77777777" w:rsidR="000D5C45" w:rsidRPr="00CE2F76" w:rsidRDefault="000D5C45" w:rsidP="00CE2F76">
      <w:pPr>
        <w:rPr>
          <w:b/>
          <w:bCs/>
          <w:lang w:val="en-US"/>
        </w:rPr>
      </w:pPr>
      <w:r w:rsidRPr="00CE2F76">
        <w:rPr>
          <w:b/>
          <w:bCs/>
          <w:lang w:val="en-US"/>
        </w:rPr>
        <w:t>10. Seek Support if Needed</w:t>
      </w:r>
    </w:p>
    <w:p w14:paraId="73850E7F" w14:textId="758A9F9F" w:rsidR="000D5C45" w:rsidRPr="000D5C45" w:rsidRDefault="000D5C45" w:rsidP="000D5C45">
      <w:pPr>
        <w:pStyle w:val="Bulletlist"/>
      </w:pPr>
      <w:r w:rsidRPr="000D5C45">
        <w:t xml:space="preserve">Attend application workshops and reach out to the MC3 Admin Officer for clarification or assistance or Presbytery Support Unit </w:t>
      </w:r>
      <w:hyperlink r:id="rId12" w:history="1">
        <w:r w:rsidRPr="00326769">
          <w:rPr>
            <w:rStyle w:val="Hyperlink"/>
          </w:rPr>
          <w:t>presbyterysupportunit@ucaqld.com.au</w:t>
        </w:r>
      </w:hyperlink>
      <w:r>
        <w:t xml:space="preserve"> </w:t>
      </w:r>
    </w:p>
    <w:sectPr w:rsidR="000D5C45" w:rsidRPr="000D5C45" w:rsidSect="00121B5B">
      <w:headerReference w:type="even" r:id="rId13"/>
      <w:headerReference w:type="default" r:id="rId14"/>
      <w:headerReference w:type="first" r:id="rId15"/>
      <w:footerReference w:type="first" r:id="rId16"/>
      <w:pgSz w:w="11906" w:h="16838" w:code="9"/>
      <w:pgMar w:top="1418" w:right="1416" w:bottom="1985" w:left="1440" w:header="113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4334" w14:textId="77777777" w:rsidR="0067346E" w:rsidRDefault="0067346E" w:rsidP="00233ABD">
      <w:pPr>
        <w:spacing w:after="0"/>
      </w:pPr>
      <w:r>
        <w:separator/>
      </w:r>
    </w:p>
  </w:endnote>
  <w:endnote w:type="continuationSeparator" w:id="0">
    <w:p w14:paraId="78E2AB55" w14:textId="77777777" w:rsidR="0067346E" w:rsidRDefault="0067346E" w:rsidP="00233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81F2" w14:textId="77777777" w:rsidR="004F4F96" w:rsidRDefault="00E10F99" w:rsidP="00121B5B">
    <w:pPr>
      <w:pStyle w:val="Footer"/>
      <w:tabs>
        <w:tab w:val="clear" w:pos="4513"/>
        <w:tab w:val="clear" w:pos="9026"/>
        <w:tab w:val="left" w:pos="3213"/>
        <w:tab w:val="left" w:pos="5220"/>
      </w:tabs>
    </w:pPr>
    <w:r>
      <w:tab/>
    </w:r>
    <w:r w:rsidR="00121B5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E8B7" w14:textId="77777777" w:rsidR="0067346E" w:rsidRDefault="0067346E" w:rsidP="00233ABD">
      <w:pPr>
        <w:spacing w:after="0"/>
      </w:pPr>
      <w:r>
        <w:separator/>
      </w:r>
    </w:p>
  </w:footnote>
  <w:footnote w:type="continuationSeparator" w:id="0">
    <w:p w14:paraId="160C3A34" w14:textId="77777777" w:rsidR="0067346E" w:rsidRDefault="0067346E" w:rsidP="00233A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A646" w14:textId="77777777" w:rsidR="00AB03C2" w:rsidRDefault="00000000">
    <w:pPr>
      <w:pStyle w:val="Header"/>
    </w:pPr>
    <w:r>
      <w:rPr>
        <w:noProof/>
      </w:rPr>
      <w:pict w14:anchorId="113E1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226844" o:spid="_x0000_s1029" type="#_x0000_t75" style="position:absolute;margin-left:0;margin-top:0;width:595.2pt;height:841.9pt;z-index:-251658239;mso-position-horizontal:center;mso-position-horizontal-relative:margin;mso-position-vertical:center;mso-position-vertical-relative:margin" o:allowincell="f">
          <v:imagedata r:id="rId1" o:title="Word template footer_Renew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CEF7" w14:textId="77777777" w:rsidR="00233ABD" w:rsidRDefault="00000000" w:rsidP="00121B5B">
    <w:pPr>
      <w:pStyle w:val="Header"/>
      <w:tabs>
        <w:tab w:val="clear" w:pos="4513"/>
        <w:tab w:val="clear" w:pos="9026"/>
        <w:tab w:val="left" w:pos="720"/>
        <w:tab w:val="left" w:pos="1440"/>
        <w:tab w:val="left" w:pos="2160"/>
        <w:tab w:val="left" w:pos="2880"/>
        <w:tab w:val="left" w:pos="3600"/>
        <w:tab w:val="left" w:pos="4320"/>
        <w:tab w:val="left" w:pos="5040"/>
        <w:tab w:val="left" w:pos="5760"/>
        <w:tab w:val="left" w:pos="6480"/>
        <w:tab w:val="left" w:pos="7200"/>
        <w:tab w:val="left" w:pos="7920"/>
        <w:tab w:val="right" w:pos="9050"/>
      </w:tabs>
    </w:pPr>
    <w:r>
      <w:rPr>
        <w:noProof/>
        <w:lang w:val="en-US"/>
      </w:rPr>
      <w:pict w14:anchorId="15C79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226845" o:spid="_x0000_s1030" type="#_x0000_t75" style="position:absolute;margin-left:-71.5pt;margin-top:-1in;width:595.2pt;height:841.9pt;z-index:-251658238;mso-position-horizontal-relative:margin;mso-position-vertical-relative:margin" o:allowincell="f">
          <v:imagedata r:id="rId1" o:title="Word template footer_Renewal"/>
          <w10:wrap anchorx="margin" anchory="margin"/>
        </v:shape>
      </w:pict>
    </w:r>
    <w:r w:rsidR="00233ABD">
      <w:tab/>
    </w:r>
    <w:r w:rsidR="0060665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E2BD" w14:textId="77777777" w:rsidR="004F4F96" w:rsidRDefault="00000000" w:rsidP="00121B5B">
    <w:pPr>
      <w:pStyle w:val="Header"/>
    </w:pPr>
    <w:r>
      <w:rPr>
        <w:noProof/>
        <w:lang w:val="en-US"/>
      </w:rPr>
      <w:pict w14:anchorId="25A59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226843" o:spid="_x0000_s1028" type="#_x0000_t75" style="position:absolute;margin-left:-71.7pt;margin-top:-71.75pt;width:595.2pt;height:841.9pt;z-index:-251658240;mso-position-horizontal-relative:margin;mso-position-vertical-relative:margin" o:allowincell="f">
          <v:imagedata r:id="rId1" o:title="Word template footer_Renew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61BED"/>
    <w:multiLevelType w:val="hybridMultilevel"/>
    <w:tmpl w:val="32508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0059E9"/>
    <w:multiLevelType w:val="hybridMultilevel"/>
    <w:tmpl w:val="3F10AF8E"/>
    <w:lvl w:ilvl="0" w:tplc="1F66FA7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092476"/>
    <w:multiLevelType w:val="hybridMultilevel"/>
    <w:tmpl w:val="0B981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336FDE"/>
    <w:multiLevelType w:val="hybridMultilevel"/>
    <w:tmpl w:val="1A707EA4"/>
    <w:lvl w:ilvl="0" w:tplc="D1B25144">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9C77B7"/>
    <w:multiLevelType w:val="hybridMultilevel"/>
    <w:tmpl w:val="A6302A76"/>
    <w:lvl w:ilvl="0" w:tplc="487E9320">
      <w:numFmt w:val="bullet"/>
      <w:lvlText w:val="•"/>
      <w:lvlJc w:val="left"/>
      <w:pPr>
        <w:ind w:left="700" w:hanging="360"/>
      </w:pPr>
      <w:rPr>
        <w:rFonts w:ascii="Calibri" w:eastAsiaTheme="minorHAnsi" w:hAnsi="Calibri" w:cs="Calibri"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5" w15:restartNumberingAfterBreak="0">
    <w:nsid w:val="75BE5252"/>
    <w:multiLevelType w:val="hybridMultilevel"/>
    <w:tmpl w:val="91A27B9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 w15:restartNumberingAfterBreak="0">
    <w:nsid w:val="7EEE4BFA"/>
    <w:multiLevelType w:val="hybridMultilevel"/>
    <w:tmpl w:val="08923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9687099">
    <w:abstractNumId w:val="5"/>
  </w:num>
  <w:num w:numId="2" w16cid:durableId="1738819904">
    <w:abstractNumId w:val="4"/>
  </w:num>
  <w:num w:numId="3" w16cid:durableId="1538010188">
    <w:abstractNumId w:val="0"/>
  </w:num>
  <w:num w:numId="4" w16cid:durableId="896013839">
    <w:abstractNumId w:val="3"/>
  </w:num>
  <w:num w:numId="5" w16cid:durableId="149172984">
    <w:abstractNumId w:val="6"/>
  </w:num>
  <w:num w:numId="6" w16cid:durableId="1007559178">
    <w:abstractNumId w:val="1"/>
  </w:num>
  <w:num w:numId="7" w16cid:durableId="640692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E9"/>
    <w:rsid w:val="00063DF1"/>
    <w:rsid w:val="00077782"/>
    <w:rsid w:val="000A28C5"/>
    <w:rsid w:val="000B0F8E"/>
    <w:rsid w:val="000D5C45"/>
    <w:rsid w:val="00110560"/>
    <w:rsid w:val="00112C11"/>
    <w:rsid w:val="00121B5B"/>
    <w:rsid w:val="00122915"/>
    <w:rsid w:val="00142F25"/>
    <w:rsid w:val="00162A11"/>
    <w:rsid w:val="001734BF"/>
    <w:rsid w:val="001B5414"/>
    <w:rsid w:val="001C643B"/>
    <w:rsid w:val="001E0366"/>
    <w:rsid w:val="00233ABD"/>
    <w:rsid w:val="002544C3"/>
    <w:rsid w:val="0029101D"/>
    <w:rsid w:val="002B2CDB"/>
    <w:rsid w:val="00302121"/>
    <w:rsid w:val="003023E0"/>
    <w:rsid w:val="00312D8C"/>
    <w:rsid w:val="0032713D"/>
    <w:rsid w:val="003B06EB"/>
    <w:rsid w:val="003B6F27"/>
    <w:rsid w:val="00401DDA"/>
    <w:rsid w:val="004044F3"/>
    <w:rsid w:val="00407650"/>
    <w:rsid w:val="00443201"/>
    <w:rsid w:val="00450432"/>
    <w:rsid w:val="004D2F63"/>
    <w:rsid w:val="004F4F96"/>
    <w:rsid w:val="004F673C"/>
    <w:rsid w:val="0057481F"/>
    <w:rsid w:val="00576FB7"/>
    <w:rsid w:val="005850BF"/>
    <w:rsid w:val="00596E9E"/>
    <w:rsid w:val="005E1355"/>
    <w:rsid w:val="005E4F72"/>
    <w:rsid w:val="005F3BDF"/>
    <w:rsid w:val="00603CA6"/>
    <w:rsid w:val="0060665A"/>
    <w:rsid w:val="00607CB0"/>
    <w:rsid w:val="00610378"/>
    <w:rsid w:val="00672F02"/>
    <w:rsid w:val="0067346E"/>
    <w:rsid w:val="006A048E"/>
    <w:rsid w:val="006C23E9"/>
    <w:rsid w:val="006C454B"/>
    <w:rsid w:val="006C79EE"/>
    <w:rsid w:val="006E1B47"/>
    <w:rsid w:val="007008C2"/>
    <w:rsid w:val="00716B2E"/>
    <w:rsid w:val="007A63AD"/>
    <w:rsid w:val="007E51EC"/>
    <w:rsid w:val="008743DE"/>
    <w:rsid w:val="0087584E"/>
    <w:rsid w:val="00901457"/>
    <w:rsid w:val="00A77B3D"/>
    <w:rsid w:val="00A90F14"/>
    <w:rsid w:val="00AB03C2"/>
    <w:rsid w:val="00AC07CB"/>
    <w:rsid w:val="00BC41C6"/>
    <w:rsid w:val="00C27F5E"/>
    <w:rsid w:val="00C30656"/>
    <w:rsid w:val="00C82CB2"/>
    <w:rsid w:val="00CE2F76"/>
    <w:rsid w:val="00CE59C7"/>
    <w:rsid w:val="00CF073B"/>
    <w:rsid w:val="00CF3793"/>
    <w:rsid w:val="00D655EB"/>
    <w:rsid w:val="00D656AF"/>
    <w:rsid w:val="00D6746A"/>
    <w:rsid w:val="00DD7157"/>
    <w:rsid w:val="00DE575B"/>
    <w:rsid w:val="00E10F99"/>
    <w:rsid w:val="00E81330"/>
    <w:rsid w:val="00ED1AAE"/>
    <w:rsid w:val="00F161DB"/>
    <w:rsid w:val="00F370DA"/>
    <w:rsid w:val="00F431B8"/>
    <w:rsid w:val="00FD127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19C9"/>
  <w15:docId w15:val="{3C7E7A9F-141A-41AA-9735-7D478950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E0"/>
    <w:pPr>
      <w:spacing w:after="120" w:line="240" w:lineRule="auto"/>
    </w:pPr>
  </w:style>
  <w:style w:type="paragraph" w:styleId="Heading1">
    <w:name w:val="heading 1"/>
    <w:basedOn w:val="Normal"/>
    <w:next w:val="Normal"/>
    <w:link w:val="Heading1Char"/>
    <w:uiPriority w:val="9"/>
    <w:qFormat/>
    <w:rsid w:val="00D655EB"/>
    <w:pPr>
      <w:outlineLvl w:val="0"/>
    </w:pPr>
    <w:rPr>
      <w:b/>
      <w:sz w:val="56"/>
      <w:szCs w:val="32"/>
    </w:rPr>
  </w:style>
  <w:style w:type="paragraph" w:styleId="Heading2">
    <w:name w:val="heading 2"/>
    <w:basedOn w:val="Normal"/>
    <w:next w:val="Normal"/>
    <w:link w:val="Heading2Char"/>
    <w:uiPriority w:val="9"/>
    <w:unhideWhenUsed/>
    <w:qFormat/>
    <w:rsid w:val="003023E0"/>
    <w:pPr>
      <w:spacing w:after="240"/>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ABD"/>
    <w:pPr>
      <w:tabs>
        <w:tab w:val="center" w:pos="4513"/>
        <w:tab w:val="right" w:pos="9026"/>
      </w:tabs>
      <w:spacing w:after="0"/>
    </w:pPr>
  </w:style>
  <w:style w:type="character" w:customStyle="1" w:styleId="HeaderChar">
    <w:name w:val="Header Char"/>
    <w:basedOn w:val="DefaultParagraphFont"/>
    <w:link w:val="Header"/>
    <w:uiPriority w:val="99"/>
    <w:rsid w:val="00233ABD"/>
  </w:style>
  <w:style w:type="paragraph" w:styleId="Footer">
    <w:name w:val="footer"/>
    <w:basedOn w:val="Normal"/>
    <w:link w:val="FooterChar"/>
    <w:uiPriority w:val="99"/>
    <w:unhideWhenUsed/>
    <w:rsid w:val="00233ABD"/>
    <w:pPr>
      <w:tabs>
        <w:tab w:val="center" w:pos="4513"/>
        <w:tab w:val="right" w:pos="9026"/>
      </w:tabs>
      <w:spacing w:after="0"/>
    </w:pPr>
  </w:style>
  <w:style w:type="character" w:customStyle="1" w:styleId="FooterChar">
    <w:name w:val="Footer Char"/>
    <w:basedOn w:val="DefaultParagraphFont"/>
    <w:link w:val="Footer"/>
    <w:uiPriority w:val="99"/>
    <w:rsid w:val="00233ABD"/>
  </w:style>
  <w:style w:type="paragraph" w:styleId="BalloonText">
    <w:name w:val="Balloon Text"/>
    <w:basedOn w:val="Normal"/>
    <w:link w:val="BalloonTextChar"/>
    <w:uiPriority w:val="99"/>
    <w:semiHidden/>
    <w:unhideWhenUsed/>
    <w:rsid w:val="00233A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ABD"/>
    <w:rPr>
      <w:rFonts w:ascii="Tahoma" w:hAnsi="Tahoma" w:cs="Tahoma"/>
      <w:sz w:val="16"/>
      <w:szCs w:val="16"/>
    </w:rPr>
  </w:style>
  <w:style w:type="character" w:styleId="Hyperlink">
    <w:name w:val="Hyperlink"/>
    <w:basedOn w:val="DefaultParagraphFont"/>
    <w:uiPriority w:val="99"/>
    <w:unhideWhenUsed/>
    <w:rsid w:val="00672F02"/>
    <w:rPr>
      <w:color w:val="0000FF" w:themeColor="hyperlink"/>
      <w:u w:val="single"/>
    </w:rPr>
  </w:style>
  <w:style w:type="paragraph" w:customStyle="1" w:styleId="Body">
    <w:name w:val="Body"/>
    <w:basedOn w:val="Heading2"/>
    <w:uiPriority w:val="99"/>
    <w:rsid w:val="00FD127E"/>
    <w:pPr>
      <w:suppressAutoHyphens/>
      <w:autoSpaceDE w:val="0"/>
      <w:autoSpaceDN w:val="0"/>
      <w:adjustRightInd w:val="0"/>
      <w:spacing w:after="113" w:line="288" w:lineRule="auto"/>
      <w:textAlignment w:val="center"/>
      <w:outlineLvl w:val="9"/>
    </w:pPr>
    <w:rPr>
      <w:rFonts w:ascii="Myriad Pro" w:hAnsi="Myriad Pro" w:cs="Myriad Pro"/>
      <w:b w:val="0"/>
      <w:bCs/>
      <w:color w:val="000000"/>
      <w:sz w:val="20"/>
      <w:lang w:val="en-US"/>
    </w:rPr>
  </w:style>
  <w:style w:type="paragraph" w:customStyle="1" w:styleId="Subheading">
    <w:name w:val="Subheading"/>
    <w:basedOn w:val="Heading2"/>
    <w:uiPriority w:val="99"/>
    <w:rsid w:val="00FD127E"/>
    <w:pPr>
      <w:autoSpaceDE w:val="0"/>
      <w:autoSpaceDN w:val="0"/>
      <w:adjustRightInd w:val="0"/>
      <w:spacing w:before="283" w:after="57" w:line="288" w:lineRule="auto"/>
      <w:textAlignment w:val="center"/>
      <w:outlineLvl w:val="9"/>
    </w:pPr>
    <w:rPr>
      <w:rFonts w:ascii="Myriad Pro" w:hAnsi="Myriad Pro" w:cs="Myriad Pro"/>
      <w:b w:val="0"/>
      <w:bCs/>
      <w:color w:val="000000"/>
      <w:sz w:val="22"/>
      <w:szCs w:val="22"/>
      <w:lang w:val="en-US"/>
    </w:rPr>
  </w:style>
  <w:style w:type="character" w:customStyle="1" w:styleId="Heading2Char">
    <w:name w:val="Heading 2 Char"/>
    <w:basedOn w:val="DefaultParagraphFont"/>
    <w:link w:val="Heading2"/>
    <w:uiPriority w:val="9"/>
    <w:rsid w:val="003023E0"/>
    <w:rPr>
      <w:b/>
      <w:sz w:val="28"/>
      <w:szCs w:val="20"/>
    </w:rPr>
  </w:style>
  <w:style w:type="character" w:styleId="UnresolvedMention">
    <w:name w:val="Unresolved Mention"/>
    <w:basedOn w:val="DefaultParagraphFont"/>
    <w:uiPriority w:val="99"/>
    <w:semiHidden/>
    <w:unhideWhenUsed/>
    <w:rsid w:val="00C30656"/>
    <w:rPr>
      <w:color w:val="605E5C"/>
      <w:shd w:val="clear" w:color="auto" w:fill="E1DFDD"/>
    </w:rPr>
  </w:style>
  <w:style w:type="character" w:styleId="Strong">
    <w:name w:val="Strong"/>
    <w:basedOn w:val="DefaultParagraphFont"/>
    <w:uiPriority w:val="22"/>
    <w:qFormat/>
    <w:rsid w:val="00F161DB"/>
    <w:rPr>
      <w:b/>
      <w:bCs/>
    </w:rPr>
  </w:style>
  <w:style w:type="paragraph" w:styleId="NoSpacing">
    <w:name w:val="No Spacing"/>
    <w:uiPriority w:val="1"/>
    <w:qFormat/>
    <w:rsid w:val="003023E0"/>
    <w:pPr>
      <w:spacing w:after="0" w:line="240" w:lineRule="auto"/>
    </w:pPr>
  </w:style>
  <w:style w:type="character" w:customStyle="1" w:styleId="Heading1Char">
    <w:name w:val="Heading 1 Char"/>
    <w:basedOn w:val="DefaultParagraphFont"/>
    <w:link w:val="Heading1"/>
    <w:uiPriority w:val="9"/>
    <w:rsid w:val="00D655EB"/>
    <w:rPr>
      <w:b/>
      <w:sz w:val="56"/>
      <w:szCs w:val="32"/>
    </w:rPr>
  </w:style>
  <w:style w:type="paragraph" w:styleId="ListParagraph">
    <w:name w:val="List Paragraph"/>
    <w:basedOn w:val="Normal"/>
    <w:link w:val="ListParagraphChar"/>
    <w:uiPriority w:val="34"/>
    <w:qFormat/>
    <w:rsid w:val="003023E0"/>
    <w:pPr>
      <w:spacing w:after="200" w:line="276" w:lineRule="auto"/>
      <w:ind w:left="720"/>
      <w:contextualSpacing/>
    </w:pPr>
    <w:rPr>
      <w:rFonts w:eastAsiaTheme="minorEastAsia"/>
      <w:lang w:val="en-US"/>
    </w:rPr>
  </w:style>
  <w:style w:type="character" w:styleId="PlaceholderText">
    <w:name w:val="Placeholder Text"/>
    <w:basedOn w:val="DefaultParagraphFont"/>
    <w:uiPriority w:val="99"/>
    <w:semiHidden/>
    <w:rsid w:val="003023E0"/>
    <w:rPr>
      <w:color w:val="666666"/>
    </w:rPr>
  </w:style>
  <w:style w:type="paragraph" w:customStyle="1" w:styleId="Bulletlist">
    <w:name w:val="Bullet list"/>
    <w:basedOn w:val="ListParagraph"/>
    <w:link w:val="BulletlistChar"/>
    <w:qFormat/>
    <w:rsid w:val="005F3BDF"/>
    <w:pPr>
      <w:numPr>
        <w:numId w:val="4"/>
      </w:numPr>
      <w:spacing w:after="0"/>
      <w:ind w:left="425" w:hanging="357"/>
    </w:pPr>
  </w:style>
  <w:style w:type="character" w:customStyle="1" w:styleId="ListParagraphChar">
    <w:name w:val="List Paragraph Char"/>
    <w:basedOn w:val="DefaultParagraphFont"/>
    <w:link w:val="ListParagraph"/>
    <w:uiPriority w:val="34"/>
    <w:rsid w:val="005F3BDF"/>
    <w:rPr>
      <w:rFonts w:eastAsiaTheme="minorEastAsia"/>
      <w:lang w:val="en-US"/>
    </w:rPr>
  </w:style>
  <w:style w:type="character" w:customStyle="1" w:styleId="BulletlistChar">
    <w:name w:val="Bullet list Char"/>
    <w:basedOn w:val="ListParagraphChar"/>
    <w:link w:val="Bulletlist"/>
    <w:rsid w:val="005F3BDF"/>
    <w:rPr>
      <w:rFonts w:eastAsiaTheme="minorEastAsia"/>
      <w:lang w:val="en-US"/>
    </w:rPr>
  </w:style>
  <w:style w:type="table" w:styleId="TableGrid">
    <w:name w:val="Table Grid"/>
    <w:basedOn w:val="TableNormal"/>
    <w:uiPriority w:val="39"/>
    <w:rsid w:val="000D5C4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byterysupportunit@ucaqld.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C3@ucaqld.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ann\Downloads\Generic%20Word%20Doc%20Template_Renewal%20no%20address_NEW%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86DE4A147E4345ACE724E943C60385"/>
        <w:category>
          <w:name w:val="General"/>
          <w:gallery w:val="placeholder"/>
        </w:category>
        <w:types>
          <w:type w:val="bbPlcHdr"/>
        </w:types>
        <w:behaviors>
          <w:behavior w:val="content"/>
        </w:behaviors>
        <w:guid w:val="{67D985F5-35F5-4F71-B87C-AEF76FF66C2C}"/>
      </w:docPartPr>
      <w:docPartBody>
        <w:p w:rsidR="002A7236" w:rsidRDefault="00BB0308" w:rsidP="00BB0308">
          <w:pPr>
            <w:pStyle w:val="C186DE4A147E4345ACE724E943C603852"/>
          </w:pPr>
          <w:r w:rsidRPr="00326769">
            <w:rPr>
              <w:rStyle w:val="PlaceholderText"/>
            </w:rPr>
            <w:t>Click or tap here to enter text.</w:t>
          </w:r>
        </w:p>
      </w:docPartBody>
    </w:docPart>
    <w:docPart>
      <w:docPartPr>
        <w:name w:val="9AC25EC5F6784109A07A8C366D005039"/>
        <w:category>
          <w:name w:val="General"/>
          <w:gallery w:val="placeholder"/>
        </w:category>
        <w:types>
          <w:type w:val="bbPlcHdr"/>
        </w:types>
        <w:behaviors>
          <w:behavior w:val="content"/>
        </w:behaviors>
        <w:guid w:val="{61D55EB3-9468-4880-B020-42AC3D42AE35}"/>
      </w:docPartPr>
      <w:docPartBody>
        <w:p w:rsidR="002A7236" w:rsidRDefault="00BB0308" w:rsidP="00BB0308">
          <w:pPr>
            <w:pStyle w:val="9AC25EC5F6784109A07A8C366D0050392"/>
          </w:pPr>
          <w:r w:rsidRPr="00326769">
            <w:rPr>
              <w:rStyle w:val="PlaceholderText"/>
            </w:rPr>
            <w:t>Click or tap here to enter text.</w:t>
          </w:r>
        </w:p>
      </w:docPartBody>
    </w:docPart>
    <w:docPart>
      <w:docPartPr>
        <w:name w:val="9CBB62CEEB9B41AEB99F71D72D5C3563"/>
        <w:category>
          <w:name w:val="General"/>
          <w:gallery w:val="placeholder"/>
        </w:category>
        <w:types>
          <w:type w:val="bbPlcHdr"/>
        </w:types>
        <w:behaviors>
          <w:behavior w:val="content"/>
        </w:behaviors>
        <w:guid w:val="{7FB46F35-18DC-4AA4-9575-7C83557B08A7}"/>
      </w:docPartPr>
      <w:docPartBody>
        <w:p w:rsidR="002A7236" w:rsidRDefault="00BB0308" w:rsidP="00BB0308">
          <w:pPr>
            <w:pStyle w:val="9CBB62CEEB9B41AEB99F71D72D5C35632"/>
          </w:pPr>
          <w:r w:rsidRPr="00326769">
            <w:rPr>
              <w:rStyle w:val="PlaceholderText"/>
            </w:rPr>
            <w:t>Click or tap here to enter text.</w:t>
          </w:r>
        </w:p>
      </w:docPartBody>
    </w:docPart>
    <w:docPart>
      <w:docPartPr>
        <w:name w:val="01AB401E359F4FCCB34B40FFC0C3DD64"/>
        <w:category>
          <w:name w:val="General"/>
          <w:gallery w:val="placeholder"/>
        </w:category>
        <w:types>
          <w:type w:val="bbPlcHdr"/>
        </w:types>
        <w:behaviors>
          <w:behavior w:val="content"/>
        </w:behaviors>
        <w:guid w:val="{71D0BFCC-F427-41A8-97F5-A874DD0671D2}"/>
      </w:docPartPr>
      <w:docPartBody>
        <w:p w:rsidR="002A7236" w:rsidRDefault="00BB0308" w:rsidP="00BB0308">
          <w:pPr>
            <w:pStyle w:val="01AB401E359F4FCCB34B40FFC0C3DD642"/>
          </w:pPr>
          <w:r w:rsidRPr="00326769">
            <w:rPr>
              <w:rStyle w:val="PlaceholderText"/>
            </w:rPr>
            <w:t>Click or tap here to enter text.</w:t>
          </w:r>
        </w:p>
      </w:docPartBody>
    </w:docPart>
    <w:docPart>
      <w:docPartPr>
        <w:name w:val="4218BFCFC7CC4862A5A268780E06F2BD"/>
        <w:category>
          <w:name w:val="General"/>
          <w:gallery w:val="placeholder"/>
        </w:category>
        <w:types>
          <w:type w:val="bbPlcHdr"/>
        </w:types>
        <w:behaviors>
          <w:behavior w:val="content"/>
        </w:behaviors>
        <w:guid w:val="{8D94B5FA-0026-4131-AF13-033A6E1A6FBB}"/>
      </w:docPartPr>
      <w:docPartBody>
        <w:p w:rsidR="002A7236" w:rsidRDefault="00BB0308" w:rsidP="00BB0308">
          <w:pPr>
            <w:pStyle w:val="4218BFCFC7CC4862A5A268780E06F2BD1"/>
          </w:pPr>
          <w:r w:rsidRPr="00326769">
            <w:rPr>
              <w:rStyle w:val="PlaceholderText"/>
            </w:rPr>
            <w:t>Click or tap here to enter text.</w:t>
          </w:r>
        </w:p>
      </w:docPartBody>
    </w:docPart>
    <w:docPart>
      <w:docPartPr>
        <w:name w:val="FE461E38CA0F4955AB9F0328584E9F87"/>
        <w:category>
          <w:name w:val="General"/>
          <w:gallery w:val="placeholder"/>
        </w:category>
        <w:types>
          <w:type w:val="bbPlcHdr"/>
        </w:types>
        <w:behaviors>
          <w:behavior w:val="content"/>
        </w:behaviors>
        <w:guid w:val="{7B908039-4657-4592-885D-60C39286F375}"/>
      </w:docPartPr>
      <w:docPartBody>
        <w:p w:rsidR="002A7236" w:rsidRDefault="00BB0308" w:rsidP="00BB0308">
          <w:pPr>
            <w:pStyle w:val="FE461E38CA0F4955AB9F0328584E9F871"/>
          </w:pPr>
          <w:r w:rsidRPr="00326769">
            <w:rPr>
              <w:rStyle w:val="PlaceholderText"/>
            </w:rPr>
            <w:t>Click or tap here to enter text.</w:t>
          </w:r>
        </w:p>
      </w:docPartBody>
    </w:docPart>
    <w:docPart>
      <w:docPartPr>
        <w:name w:val="905F6CD31A3C4923A33096EC55DB1663"/>
        <w:category>
          <w:name w:val="General"/>
          <w:gallery w:val="placeholder"/>
        </w:category>
        <w:types>
          <w:type w:val="bbPlcHdr"/>
        </w:types>
        <w:behaviors>
          <w:behavior w:val="content"/>
        </w:behaviors>
        <w:guid w:val="{F141E706-07D1-4DE2-B817-9304950BBD1B}"/>
      </w:docPartPr>
      <w:docPartBody>
        <w:p w:rsidR="002A7236" w:rsidRDefault="00BB0308" w:rsidP="00BB0308">
          <w:pPr>
            <w:pStyle w:val="905F6CD31A3C4923A33096EC55DB16631"/>
          </w:pPr>
          <w:r w:rsidRPr="00326769">
            <w:rPr>
              <w:rStyle w:val="PlaceholderText"/>
            </w:rPr>
            <w:t>Click or tap here to enter text.</w:t>
          </w:r>
        </w:p>
      </w:docPartBody>
    </w:docPart>
    <w:docPart>
      <w:docPartPr>
        <w:name w:val="4A0681E1C16340088E3A108DE072448D"/>
        <w:category>
          <w:name w:val="General"/>
          <w:gallery w:val="placeholder"/>
        </w:category>
        <w:types>
          <w:type w:val="bbPlcHdr"/>
        </w:types>
        <w:behaviors>
          <w:behavior w:val="content"/>
        </w:behaviors>
        <w:guid w:val="{30C36676-8230-48D9-9B10-F81B2CA9518A}"/>
      </w:docPartPr>
      <w:docPartBody>
        <w:p w:rsidR="002A7236" w:rsidRDefault="00BB0308" w:rsidP="00BB0308">
          <w:pPr>
            <w:pStyle w:val="4A0681E1C16340088E3A108DE072448D1"/>
          </w:pPr>
          <w:r w:rsidRPr="00326769">
            <w:rPr>
              <w:rStyle w:val="PlaceholderText"/>
            </w:rPr>
            <w:t>Click or tap here to enter text.</w:t>
          </w:r>
        </w:p>
      </w:docPartBody>
    </w:docPart>
    <w:docPart>
      <w:docPartPr>
        <w:name w:val="716898A47F8945F28BDC8084783F7DF0"/>
        <w:category>
          <w:name w:val="General"/>
          <w:gallery w:val="placeholder"/>
        </w:category>
        <w:types>
          <w:type w:val="bbPlcHdr"/>
        </w:types>
        <w:behaviors>
          <w:behavior w:val="content"/>
        </w:behaviors>
        <w:guid w:val="{6FAAE566-C3D0-406A-A241-4E99DF402594}"/>
      </w:docPartPr>
      <w:docPartBody>
        <w:p w:rsidR="002A7236" w:rsidRDefault="00BB0308" w:rsidP="00BB0308">
          <w:pPr>
            <w:pStyle w:val="716898A47F8945F28BDC8084783F7DF01"/>
          </w:pPr>
          <w:r w:rsidRPr="00326769">
            <w:rPr>
              <w:rStyle w:val="PlaceholderText"/>
            </w:rPr>
            <w:t>Click or tap here to enter text.</w:t>
          </w:r>
        </w:p>
      </w:docPartBody>
    </w:docPart>
    <w:docPart>
      <w:docPartPr>
        <w:name w:val="A7CD5075BEDD41AA99AB4148B50F0F94"/>
        <w:category>
          <w:name w:val="General"/>
          <w:gallery w:val="placeholder"/>
        </w:category>
        <w:types>
          <w:type w:val="bbPlcHdr"/>
        </w:types>
        <w:behaviors>
          <w:behavior w:val="content"/>
        </w:behaviors>
        <w:guid w:val="{43F0DAE2-0918-4484-840F-4371D18EEB94}"/>
      </w:docPartPr>
      <w:docPartBody>
        <w:p w:rsidR="002A7236" w:rsidRDefault="00BB0308" w:rsidP="00BB0308">
          <w:pPr>
            <w:pStyle w:val="A7CD5075BEDD41AA99AB4148B50F0F941"/>
          </w:pPr>
          <w:r w:rsidRPr="00326769">
            <w:rPr>
              <w:rStyle w:val="PlaceholderText"/>
            </w:rPr>
            <w:t>Click or tap here to enter text.</w:t>
          </w:r>
        </w:p>
      </w:docPartBody>
    </w:docPart>
    <w:docPart>
      <w:docPartPr>
        <w:name w:val="1342A4A402DC4506A8C6F18B28A2A190"/>
        <w:category>
          <w:name w:val="General"/>
          <w:gallery w:val="placeholder"/>
        </w:category>
        <w:types>
          <w:type w:val="bbPlcHdr"/>
        </w:types>
        <w:behaviors>
          <w:behavior w:val="content"/>
        </w:behaviors>
        <w:guid w:val="{FB47A2F7-18B8-462E-9A5D-F1C792D0D16F}"/>
      </w:docPartPr>
      <w:docPartBody>
        <w:p w:rsidR="002A7236" w:rsidRDefault="00BB0308" w:rsidP="00BB0308">
          <w:pPr>
            <w:pStyle w:val="1342A4A402DC4506A8C6F18B28A2A1901"/>
          </w:pPr>
          <w:r w:rsidRPr="00326769">
            <w:rPr>
              <w:rStyle w:val="PlaceholderText"/>
            </w:rPr>
            <w:t>Click or tap here to enter text.</w:t>
          </w:r>
        </w:p>
      </w:docPartBody>
    </w:docPart>
    <w:docPart>
      <w:docPartPr>
        <w:name w:val="5982CE3EB07F4AE0B072A4A4D1605C23"/>
        <w:category>
          <w:name w:val="General"/>
          <w:gallery w:val="placeholder"/>
        </w:category>
        <w:types>
          <w:type w:val="bbPlcHdr"/>
        </w:types>
        <w:behaviors>
          <w:behavior w:val="content"/>
        </w:behaviors>
        <w:guid w:val="{D4EFA05A-5607-44F5-9109-CB22859A731D}"/>
      </w:docPartPr>
      <w:docPartBody>
        <w:p w:rsidR="002A7236" w:rsidRDefault="00BB0308" w:rsidP="00BB0308">
          <w:pPr>
            <w:pStyle w:val="5982CE3EB07F4AE0B072A4A4D1605C231"/>
          </w:pPr>
          <w:r w:rsidRPr="00326769">
            <w:rPr>
              <w:rStyle w:val="PlaceholderText"/>
            </w:rPr>
            <w:t>Click or tap here to enter text.</w:t>
          </w:r>
        </w:p>
      </w:docPartBody>
    </w:docPart>
    <w:docPart>
      <w:docPartPr>
        <w:name w:val="E3C567E337EB449DA3644D4BC61EE08A"/>
        <w:category>
          <w:name w:val="General"/>
          <w:gallery w:val="placeholder"/>
        </w:category>
        <w:types>
          <w:type w:val="bbPlcHdr"/>
        </w:types>
        <w:behaviors>
          <w:behavior w:val="content"/>
        </w:behaviors>
        <w:guid w:val="{01485559-36A4-4EFA-955E-2B8D4AD77DB8}"/>
      </w:docPartPr>
      <w:docPartBody>
        <w:p w:rsidR="002A7236" w:rsidRDefault="00BB0308" w:rsidP="00BB0308">
          <w:pPr>
            <w:pStyle w:val="E3C567E337EB449DA3644D4BC61EE08A1"/>
          </w:pPr>
          <w:r w:rsidRPr="00326769">
            <w:rPr>
              <w:rStyle w:val="PlaceholderText"/>
            </w:rPr>
            <w:t>Click or tap here to enter text.</w:t>
          </w:r>
        </w:p>
      </w:docPartBody>
    </w:docPart>
    <w:docPart>
      <w:docPartPr>
        <w:name w:val="5AB2237E615046E8AD27B0AF7550DD4F"/>
        <w:category>
          <w:name w:val="General"/>
          <w:gallery w:val="placeholder"/>
        </w:category>
        <w:types>
          <w:type w:val="bbPlcHdr"/>
        </w:types>
        <w:behaviors>
          <w:behavior w:val="content"/>
        </w:behaviors>
        <w:guid w:val="{2A9A69A5-C36B-42AF-8AE5-308806219B5A}"/>
      </w:docPartPr>
      <w:docPartBody>
        <w:p w:rsidR="002A7236" w:rsidRDefault="00BB0308" w:rsidP="00BB0308">
          <w:pPr>
            <w:pStyle w:val="5AB2237E615046E8AD27B0AF7550DD4F1"/>
          </w:pPr>
          <w:r w:rsidRPr="00326769">
            <w:rPr>
              <w:rStyle w:val="PlaceholderText"/>
            </w:rPr>
            <w:t>Click or tap here to enter text.</w:t>
          </w:r>
        </w:p>
      </w:docPartBody>
    </w:docPart>
    <w:docPart>
      <w:docPartPr>
        <w:name w:val="5E5DB6CB9CC7414C997B885980D320F0"/>
        <w:category>
          <w:name w:val="General"/>
          <w:gallery w:val="placeholder"/>
        </w:category>
        <w:types>
          <w:type w:val="bbPlcHdr"/>
        </w:types>
        <w:behaviors>
          <w:behavior w:val="content"/>
        </w:behaviors>
        <w:guid w:val="{6712755A-BD92-4AED-9E97-08807240AC38}"/>
      </w:docPartPr>
      <w:docPartBody>
        <w:p w:rsidR="002A7236" w:rsidRDefault="00BB0308" w:rsidP="00BB0308">
          <w:pPr>
            <w:pStyle w:val="5E5DB6CB9CC7414C997B885980D320F01"/>
          </w:pPr>
          <w:r w:rsidRPr="00326769">
            <w:rPr>
              <w:rStyle w:val="PlaceholderText"/>
            </w:rPr>
            <w:t>Click or tap here to enter text.</w:t>
          </w:r>
        </w:p>
      </w:docPartBody>
    </w:docPart>
    <w:docPart>
      <w:docPartPr>
        <w:name w:val="17C2180A7160496186E6F19F12C9C813"/>
        <w:category>
          <w:name w:val="General"/>
          <w:gallery w:val="placeholder"/>
        </w:category>
        <w:types>
          <w:type w:val="bbPlcHdr"/>
        </w:types>
        <w:behaviors>
          <w:behavior w:val="content"/>
        </w:behaviors>
        <w:guid w:val="{D9B70431-E167-456E-B98A-E05FC4C976BD}"/>
      </w:docPartPr>
      <w:docPartBody>
        <w:p w:rsidR="002A7236" w:rsidRDefault="00BB0308" w:rsidP="00BB0308">
          <w:pPr>
            <w:pStyle w:val="17C2180A7160496186E6F19F12C9C8131"/>
          </w:pPr>
          <w:r w:rsidRPr="00326769">
            <w:rPr>
              <w:rStyle w:val="PlaceholderText"/>
            </w:rPr>
            <w:t>Click or tap here to enter text.</w:t>
          </w:r>
        </w:p>
      </w:docPartBody>
    </w:docPart>
    <w:docPart>
      <w:docPartPr>
        <w:name w:val="11B73EF656E041B79729F43660F2DA56"/>
        <w:category>
          <w:name w:val="General"/>
          <w:gallery w:val="placeholder"/>
        </w:category>
        <w:types>
          <w:type w:val="bbPlcHdr"/>
        </w:types>
        <w:behaviors>
          <w:behavior w:val="content"/>
        </w:behaviors>
        <w:guid w:val="{6792C4D0-8A29-44A1-A076-4718E7920BE0}"/>
      </w:docPartPr>
      <w:docPartBody>
        <w:p w:rsidR="002A7236" w:rsidRDefault="00BB0308" w:rsidP="00BB0308">
          <w:pPr>
            <w:pStyle w:val="11B73EF656E041B79729F43660F2DA561"/>
          </w:pPr>
          <w:r w:rsidRPr="00326769">
            <w:rPr>
              <w:rStyle w:val="PlaceholderText"/>
            </w:rPr>
            <w:t>Click or tap here to enter text.</w:t>
          </w:r>
        </w:p>
      </w:docPartBody>
    </w:docPart>
    <w:docPart>
      <w:docPartPr>
        <w:name w:val="33DD4C16192244CFA91A1FC6186B290B"/>
        <w:category>
          <w:name w:val="General"/>
          <w:gallery w:val="placeholder"/>
        </w:category>
        <w:types>
          <w:type w:val="bbPlcHdr"/>
        </w:types>
        <w:behaviors>
          <w:behavior w:val="content"/>
        </w:behaviors>
        <w:guid w:val="{D809D1AC-DC0B-47D2-820E-995AA43BCBDD}"/>
      </w:docPartPr>
      <w:docPartBody>
        <w:p w:rsidR="002A7236" w:rsidRDefault="00BB0308" w:rsidP="00BB0308">
          <w:pPr>
            <w:pStyle w:val="33DD4C16192244CFA91A1FC6186B290B1"/>
          </w:pPr>
          <w:r w:rsidRPr="0032676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6B79C15-43CF-4A32-8BEB-9F10E83A9579}"/>
      </w:docPartPr>
      <w:docPartBody>
        <w:p w:rsidR="00915236" w:rsidRDefault="002A7236">
          <w:r w:rsidRPr="004F57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2B23"/>
    <w:multiLevelType w:val="multilevel"/>
    <w:tmpl w:val="19BC9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412671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35"/>
    <w:rsid w:val="00044E72"/>
    <w:rsid w:val="00077782"/>
    <w:rsid w:val="001653C1"/>
    <w:rsid w:val="0020665C"/>
    <w:rsid w:val="002A7236"/>
    <w:rsid w:val="00353477"/>
    <w:rsid w:val="003B06EB"/>
    <w:rsid w:val="00576FB7"/>
    <w:rsid w:val="008C0435"/>
    <w:rsid w:val="00915236"/>
    <w:rsid w:val="00916731"/>
    <w:rsid w:val="00965A05"/>
    <w:rsid w:val="009E6901"/>
    <w:rsid w:val="00A77B3D"/>
    <w:rsid w:val="00AC07CB"/>
    <w:rsid w:val="00BB0308"/>
    <w:rsid w:val="00CF3793"/>
    <w:rsid w:val="00F54D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236"/>
    <w:rPr>
      <w:color w:val="666666"/>
    </w:rPr>
  </w:style>
  <w:style w:type="paragraph" w:customStyle="1" w:styleId="C186DE4A147E4345ACE724E943C603852">
    <w:name w:val="C186DE4A147E4345ACE724E943C603852"/>
    <w:rsid w:val="00BB0308"/>
    <w:pPr>
      <w:tabs>
        <w:tab w:val="num" w:pos="720"/>
      </w:tabs>
      <w:spacing w:after="0" w:line="276" w:lineRule="auto"/>
      <w:ind w:left="425" w:hanging="357"/>
      <w:contextualSpacing/>
    </w:pPr>
    <w:rPr>
      <w:kern w:val="0"/>
      <w:sz w:val="22"/>
      <w:szCs w:val="22"/>
      <w:lang w:val="en-US" w:eastAsia="en-US"/>
      <w14:ligatures w14:val="none"/>
    </w:rPr>
  </w:style>
  <w:style w:type="paragraph" w:customStyle="1" w:styleId="9AC25EC5F6784109A07A8C366D0050392">
    <w:name w:val="9AC25EC5F6784109A07A8C366D0050392"/>
    <w:rsid w:val="00BB0308"/>
    <w:pPr>
      <w:tabs>
        <w:tab w:val="num" w:pos="720"/>
      </w:tabs>
      <w:spacing w:after="0" w:line="276" w:lineRule="auto"/>
      <w:ind w:left="425" w:hanging="357"/>
      <w:contextualSpacing/>
    </w:pPr>
    <w:rPr>
      <w:kern w:val="0"/>
      <w:sz w:val="22"/>
      <w:szCs w:val="22"/>
      <w:lang w:val="en-US" w:eastAsia="en-US"/>
      <w14:ligatures w14:val="none"/>
    </w:rPr>
  </w:style>
  <w:style w:type="paragraph" w:customStyle="1" w:styleId="9CBB62CEEB9B41AEB99F71D72D5C35632">
    <w:name w:val="9CBB62CEEB9B41AEB99F71D72D5C35632"/>
    <w:rsid w:val="00BB0308"/>
    <w:pPr>
      <w:tabs>
        <w:tab w:val="num" w:pos="720"/>
      </w:tabs>
      <w:spacing w:after="0" w:line="276" w:lineRule="auto"/>
      <w:ind w:left="425" w:hanging="357"/>
      <w:contextualSpacing/>
    </w:pPr>
    <w:rPr>
      <w:kern w:val="0"/>
      <w:sz w:val="22"/>
      <w:szCs w:val="22"/>
      <w:lang w:val="en-US" w:eastAsia="en-US"/>
      <w14:ligatures w14:val="none"/>
    </w:rPr>
  </w:style>
  <w:style w:type="paragraph" w:customStyle="1" w:styleId="01AB401E359F4FCCB34B40FFC0C3DD642">
    <w:name w:val="01AB401E359F4FCCB34B40FFC0C3DD642"/>
    <w:rsid w:val="00BB0308"/>
    <w:pPr>
      <w:tabs>
        <w:tab w:val="num" w:pos="720"/>
      </w:tabs>
      <w:spacing w:after="0" w:line="276" w:lineRule="auto"/>
      <w:ind w:left="425" w:hanging="357"/>
      <w:contextualSpacing/>
    </w:pPr>
    <w:rPr>
      <w:kern w:val="0"/>
      <w:sz w:val="22"/>
      <w:szCs w:val="22"/>
      <w:lang w:val="en-US" w:eastAsia="en-US"/>
      <w14:ligatures w14:val="none"/>
    </w:rPr>
  </w:style>
  <w:style w:type="paragraph" w:customStyle="1" w:styleId="4218BFCFC7CC4862A5A268780E06F2BD1">
    <w:name w:val="4218BFCFC7CC4862A5A268780E06F2BD1"/>
    <w:rsid w:val="00BB0308"/>
    <w:pPr>
      <w:tabs>
        <w:tab w:val="num" w:pos="720"/>
      </w:tabs>
      <w:spacing w:after="0" w:line="276" w:lineRule="auto"/>
      <w:ind w:left="425" w:hanging="357"/>
      <w:contextualSpacing/>
    </w:pPr>
    <w:rPr>
      <w:kern w:val="0"/>
      <w:sz w:val="22"/>
      <w:szCs w:val="22"/>
      <w:lang w:val="en-US" w:eastAsia="en-US"/>
      <w14:ligatures w14:val="none"/>
    </w:rPr>
  </w:style>
  <w:style w:type="paragraph" w:customStyle="1" w:styleId="FE461E38CA0F4955AB9F0328584E9F871">
    <w:name w:val="FE461E38CA0F4955AB9F0328584E9F871"/>
    <w:rsid w:val="00BB0308"/>
    <w:pPr>
      <w:tabs>
        <w:tab w:val="num" w:pos="720"/>
      </w:tabs>
      <w:spacing w:after="0" w:line="276" w:lineRule="auto"/>
      <w:ind w:left="425" w:hanging="357"/>
      <w:contextualSpacing/>
    </w:pPr>
    <w:rPr>
      <w:kern w:val="0"/>
      <w:sz w:val="22"/>
      <w:szCs w:val="22"/>
      <w:lang w:val="en-US" w:eastAsia="en-US"/>
      <w14:ligatures w14:val="none"/>
    </w:rPr>
  </w:style>
  <w:style w:type="paragraph" w:customStyle="1" w:styleId="905F6CD31A3C4923A33096EC55DB16631">
    <w:name w:val="905F6CD31A3C4923A33096EC55DB16631"/>
    <w:rsid w:val="00BB0308"/>
    <w:pPr>
      <w:tabs>
        <w:tab w:val="num" w:pos="720"/>
      </w:tabs>
      <w:spacing w:after="0" w:line="276" w:lineRule="auto"/>
      <w:ind w:left="425" w:hanging="357"/>
      <w:contextualSpacing/>
    </w:pPr>
    <w:rPr>
      <w:kern w:val="0"/>
      <w:sz w:val="22"/>
      <w:szCs w:val="22"/>
      <w:lang w:val="en-US" w:eastAsia="en-US"/>
      <w14:ligatures w14:val="none"/>
    </w:rPr>
  </w:style>
  <w:style w:type="paragraph" w:customStyle="1" w:styleId="4A0681E1C16340088E3A108DE072448D1">
    <w:name w:val="4A0681E1C16340088E3A108DE072448D1"/>
    <w:rsid w:val="00BB0308"/>
    <w:pPr>
      <w:spacing w:after="120" w:line="240" w:lineRule="auto"/>
    </w:pPr>
    <w:rPr>
      <w:rFonts w:eastAsiaTheme="minorHAnsi"/>
      <w:kern w:val="0"/>
      <w:sz w:val="22"/>
      <w:szCs w:val="22"/>
      <w:lang w:eastAsia="en-US"/>
      <w14:ligatures w14:val="none"/>
    </w:rPr>
  </w:style>
  <w:style w:type="paragraph" w:customStyle="1" w:styleId="716898A47F8945F28BDC8084783F7DF01">
    <w:name w:val="716898A47F8945F28BDC8084783F7DF01"/>
    <w:rsid w:val="00BB0308"/>
    <w:pPr>
      <w:spacing w:after="120" w:line="240" w:lineRule="auto"/>
    </w:pPr>
    <w:rPr>
      <w:rFonts w:eastAsiaTheme="minorHAnsi"/>
      <w:kern w:val="0"/>
      <w:sz w:val="22"/>
      <w:szCs w:val="22"/>
      <w:lang w:eastAsia="en-US"/>
      <w14:ligatures w14:val="none"/>
    </w:rPr>
  </w:style>
  <w:style w:type="paragraph" w:customStyle="1" w:styleId="A7CD5075BEDD41AA99AB4148B50F0F941">
    <w:name w:val="A7CD5075BEDD41AA99AB4148B50F0F941"/>
    <w:rsid w:val="00BB0308"/>
    <w:pPr>
      <w:spacing w:after="120" w:line="240" w:lineRule="auto"/>
    </w:pPr>
    <w:rPr>
      <w:rFonts w:eastAsiaTheme="minorHAnsi"/>
      <w:kern w:val="0"/>
      <w:sz w:val="22"/>
      <w:szCs w:val="22"/>
      <w:lang w:eastAsia="en-US"/>
      <w14:ligatures w14:val="none"/>
    </w:rPr>
  </w:style>
  <w:style w:type="paragraph" w:customStyle="1" w:styleId="1342A4A402DC4506A8C6F18B28A2A1901">
    <w:name w:val="1342A4A402DC4506A8C6F18B28A2A1901"/>
    <w:rsid w:val="00BB0308"/>
    <w:pPr>
      <w:spacing w:after="120" w:line="240" w:lineRule="auto"/>
    </w:pPr>
    <w:rPr>
      <w:rFonts w:eastAsiaTheme="minorHAnsi"/>
      <w:kern w:val="0"/>
      <w:sz w:val="22"/>
      <w:szCs w:val="22"/>
      <w:lang w:eastAsia="en-US"/>
      <w14:ligatures w14:val="none"/>
    </w:rPr>
  </w:style>
  <w:style w:type="paragraph" w:customStyle="1" w:styleId="5982CE3EB07F4AE0B072A4A4D1605C231">
    <w:name w:val="5982CE3EB07F4AE0B072A4A4D1605C231"/>
    <w:rsid w:val="00BB0308"/>
    <w:pPr>
      <w:spacing w:after="120" w:line="240" w:lineRule="auto"/>
    </w:pPr>
    <w:rPr>
      <w:rFonts w:eastAsiaTheme="minorHAnsi"/>
      <w:kern w:val="0"/>
      <w:sz w:val="22"/>
      <w:szCs w:val="22"/>
      <w:lang w:eastAsia="en-US"/>
      <w14:ligatures w14:val="none"/>
    </w:rPr>
  </w:style>
  <w:style w:type="paragraph" w:customStyle="1" w:styleId="E3C567E337EB449DA3644D4BC61EE08A1">
    <w:name w:val="E3C567E337EB449DA3644D4BC61EE08A1"/>
    <w:rsid w:val="00BB0308"/>
    <w:pPr>
      <w:spacing w:after="120" w:line="240" w:lineRule="auto"/>
    </w:pPr>
    <w:rPr>
      <w:rFonts w:eastAsiaTheme="minorHAnsi"/>
      <w:kern w:val="0"/>
      <w:sz w:val="22"/>
      <w:szCs w:val="22"/>
      <w:lang w:eastAsia="en-US"/>
      <w14:ligatures w14:val="none"/>
    </w:rPr>
  </w:style>
  <w:style w:type="paragraph" w:customStyle="1" w:styleId="5AB2237E615046E8AD27B0AF7550DD4F1">
    <w:name w:val="5AB2237E615046E8AD27B0AF7550DD4F1"/>
    <w:rsid w:val="00BB0308"/>
    <w:pPr>
      <w:spacing w:after="120" w:line="240" w:lineRule="auto"/>
    </w:pPr>
    <w:rPr>
      <w:rFonts w:eastAsiaTheme="minorHAnsi"/>
      <w:kern w:val="0"/>
      <w:sz w:val="22"/>
      <w:szCs w:val="22"/>
      <w:lang w:eastAsia="en-US"/>
      <w14:ligatures w14:val="none"/>
    </w:rPr>
  </w:style>
  <w:style w:type="paragraph" w:customStyle="1" w:styleId="5E5DB6CB9CC7414C997B885980D320F01">
    <w:name w:val="5E5DB6CB9CC7414C997B885980D320F01"/>
    <w:rsid w:val="00BB0308"/>
    <w:pPr>
      <w:spacing w:after="120" w:line="240" w:lineRule="auto"/>
    </w:pPr>
    <w:rPr>
      <w:rFonts w:eastAsiaTheme="minorHAnsi"/>
      <w:kern w:val="0"/>
      <w:sz w:val="22"/>
      <w:szCs w:val="22"/>
      <w:lang w:eastAsia="en-US"/>
      <w14:ligatures w14:val="none"/>
    </w:rPr>
  </w:style>
  <w:style w:type="paragraph" w:customStyle="1" w:styleId="17C2180A7160496186E6F19F12C9C8131">
    <w:name w:val="17C2180A7160496186E6F19F12C9C8131"/>
    <w:rsid w:val="00BB0308"/>
    <w:pPr>
      <w:spacing w:after="120" w:line="240" w:lineRule="auto"/>
    </w:pPr>
    <w:rPr>
      <w:rFonts w:eastAsiaTheme="minorHAnsi"/>
      <w:kern w:val="0"/>
      <w:sz w:val="22"/>
      <w:szCs w:val="22"/>
      <w:lang w:eastAsia="en-US"/>
      <w14:ligatures w14:val="none"/>
    </w:rPr>
  </w:style>
  <w:style w:type="paragraph" w:customStyle="1" w:styleId="11B73EF656E041B79729F43660F2DA561">
    <w:name w:val="11B73EF656E041B79729F43660F2DA561"/>
    <w:rsid w:val="00BB0308"/>
    <w:pPr>
      <w:spacing w:after="120" w:line="240" w:lineRule="auto"/>
    </w:pPr>
    <w:rPr>
      <w:rFonts w:eastAsiaTheme="minorHAnsi"/>
      <w:kern w:val="0"/>
      <w:sz w:val="22"/>
      <w:szCs w:val="22"/>
      <w:lang w:eastAsia="en-US"/>
      <w14:ligatures w14:val="none"/>
    </w:rPr>
  </w:style>
  <w:style w:type="paragraph" w:customStyle="1" w:styleId="33DD4C16192244CFA91A1FC6186B290B1">
    <w:name w:val="33DD4C16192244CFA91A1FC6186B290B1"/>
    <w:rsid w:val="00BB0308"/>
    <w:pPr>
      <w:spacing w:after="12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F22AAD13F9241942717C28803A3B7" ma:contentTypeVersion="21" ma:contentTypeDescription="Create a new document." ma:contentTypeScope="" ma:versionID="2163317d7ad77f72ccba6e8719c0b11f">
  <xsd:schema xmlns:xsd="http://www.w3.org/2001/XMLSchema" xmlns:xs="http://www.w3.org/2001/XMLSchema" xmlns:p="http://schemas.microsoft.com/office/2006/metadata/properties" xmlns:ns2="c0e7ab58-17c9-4e89-bafa-89648b546eb5" xmlns:ns3="c3913e6b-80c0-4468-be5f-5c82e0eb4f1d" targetNamespace="http://schemas.microsoft.com/office/2006/metadata/properties" ma:root="true" ma:fieldsID="4facecb1cbe178c23ca27c93159a0af1" ns2:_="" ns3:_="">
    <xsd:import namespace="c0e7ab58-17c9-4e89-bafa-89648b546eb5"/>
    <xsd:import namespace="c3913e6b-80c0-4468-be5f-5c82e0eb4f1d"/>
    <xsd:element name="properties">
      <xsd:complexType>
        <xsd:sequence>
          <xsd:element name="documentManagement">
            <xsd:complexType>
              <xsd:all>
                <xsd:element ref="ns2:Hub_x0020_Link" minOccurs="0"/>
                <xsd:element ref="ns2:Category" minOccurs="0"/>
                <xsd:element ref="ns2:Group" minOccurs="0"/>
                <xsd:element ref="ns2:Sub_x002d_Group"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7ab58-17c9-4e89-bafa-89648b546eb5" elementFormDefault="qualified">
    <xsd:import namespace="http://schemas.microsoft.com/office/2006/documentManagement/types"/>
    <xsd:import namespace="http://schemas.microsoft.com/office/infopath/2007/PartnerControls"/>
    <xsd:element name="Hub_x0020_Link" ma:index="2" nillable="true" ma:displayName="Hub Link" ma:default="1" ma:internalName="Hub_x0020_Link" ma:readOnly="false">
      <xsd:simpleType>
        <xsd:restriction base="dms:Boolean"/>
      </xsd:simpleType>
    </xsd:element>
    <xsd:element name="Category" ma:index="3" nillable="true" ma:displayName="Category" ma:default="Resources" ma:internalName="Category" ma:readOnly="false">
      <xsd:simpleType>
        <xsd:restriction base="dms:Text">
          <xsd:maxLength value="255"/>
        </xsd:restriction>
      </xsd:simpleType>
    </xsd:element>
    <xsd:element name="Group" ma:index="4" nillable="true" ma:displayName="Group" ma:default="Ministries" ma:format="Dropdown" ma:internalName="Group" ma:readOnly="false">
      <xsd:simpleType>
        <xsd:restriction base="dms:Text">
          <xsd:maxLength value="255"/>
        </xsd:restriction>
      </xsd:simpleType>
    </xsd:element>
    <xsd:element name="Sub_x002d_Group" ma:index="5" nillable="true" ma:displayName="Sub-Group" ma:default="About" ma:format="Dropdown" ma:internalName="Sub_x002d_Group"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3ec9ac-782e-46e6-86d0-3a8a62ef4de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13e6b-80c0-4468-be5f-5c82e0eb4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ae414f-2a11-4c80-b7ae-1116bef0c256}" ma:internalName="TaxCatchAll" ma:showField="CatchAllData" ma:web="c3913e6b-80c0-4468-be5f-5c82e0eb4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e7ab58-17c9-4e89-bafa-89648b546eb5">
      <Terms xmlns="http://schemas.microsoft.com/office/infopath/2007/PartnerControls"/>
    </lcf76f155ced4ddcb4097134ff3c332f>
    <TaxCatchAll xmlns="c3913e6b-80c0-4468-be5f-5c82e0eb4f1d" xsi:nil="true"/>
    <Group xmlns="c0e7ab58-17c9-4e89-bafa-89648b546eb5">Synod Standing Committee</Group>
    <Category xmlns="c0e7ab58-17c9-4e89-bafa-89648b546eb5">Synod</Category>
    <Sub_x002d_Group xmlns="c0e7ab58-17c9-4e89-bafa-89648b546eb5">MC3 - Mission Consultation and Collaboration</Sub_x002d_Group>
    <Hub_x0020_Link xmlns="c0e7ab58-17c9-4e89-bafa-89648b546eb5">true</Hub_x0020_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C4806-2D0F-48B7-BCB9-C674B66E8703}"/>
</file>

<file path=customXml/itemProps2.xml><?xml version="1.0" encoding="utf-8"?>
<ds:datastoreItem xmlns:ds="http://schemas.openxmlformats.org/officeDocument/2006/customXml" ds:itemID="{31BF2CFC-87C9-476E-A445-F430B20E3184}">
  <ds:schemaRefs>
    <ds:schemaRef ds:uri="http://schemas.microsoft.com/office/2006/metadata/properties"/>
    <ds:schemaRef ds:uri="http://schemas.microsoft.com/office/infopath/2007/PartnerControls"/>
    <ds:schemaRef ds:uri="82bf59e0-03bc-45a4-9f8e-8aeed69926ea"/>
    <ds:schemaRef ds:uri="4b51cb34-83fe-479b-8de3-8890df5c6a78"/>
  </ds:schemaRefs>
</ds:datastoreItem>
</file>

<file path=customXml/itemProps3.xml><?xml version="1.0" encoding="utf-8"?>
<ds:datastoreItem xmlns:ds="http://schemas.openxmlformats.org/officeDocument/2006/customXml" ds:itemID="{248A9E36-DD62-40F2-8581-A25EFB6B0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Word Doc Template_Renewal no address_NEW (1)</Template>
  <TotalTime>2</TotalTime>
  <Pages>6</Pages>
  <Words>1012</Words>
  <Characters>5756</Characters>
  <Application>Microsoft Office Word</Application>
  <DocSecurity>0</DocSecurity>
  <Lines>216</Lines>
  <Paragraphs>117</Paragraphs>
  <ScaleCrop>false</ScaleCrop>
  <HeadingPairs>
    <vt:vector size="2" baseType="variant">
      <vt:variant>
        <vt:lpstr>Title</vt:lpstr>
      </vt:variant>
      <vt:variant>
        <vt:i4>1</vt:i4>
      </vt:variant>
    </vt:vector>
  </HeadingPairs>
  <TitlesOfParts>
    <vt:vector size="1" baseType="lpstr">
      <vt:lpstr>Generic Word Doc Template (Renewal footer_NEW)</vt:lpstr>
    </vt:vector>
  </TitlesOfParts>
  <Company>The Uniting Church in Australia</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Word Doc Template (Renewal footer_NEW)</dc:title>
  <dc:creator>Michael Mann</dc:creator>
  <cp:lastModifiedBy>Meri Stoerr</cp:lastModifiedBy>
  <cp:revision>5</cp:revision>
  <dcterms:created xsi:type="dcterms:W3CDTF">2025-12-15T03:28:00Z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0x010100023F22AAD13F9241942717C28803A3B7</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docLang">
    <vt:lpwstr>en</vt:lpwstr>
  </property>
  <property fmtid="{D5CDD505-2E9C-101B-9397-08002B2CF9AE}" pid="12" name="Document_x0020_Type">
    <vt:lpwstr/>
  </property>
  <property fmtid="{D5CDD505-2E9C-101B-9397-08002B2CF9AE}" pid="13" name="Document Type">
    <vt:lpwstr/>
  </property>
  <property fmtid="{D5CDD505-2E9C-101B-9397-08002B2CF9AE}" pid="14" name="PolicyArea">
    <vt:lpwstr>J: Other Resources</vt:lpwstr>
  </property>
  <property fmtid="{D5CDD505-2E9C-101B-9397-08002B2CF9AE}" pid="15" name="PolicyContact">
    <vt:lpwstr>34;#James Zaphir</vt:lpwstr>
  </property>
  <property fmtid="{D5CDD505-2E9C-101B-9397-08002B2CF9AE}" pid="16" name="_SourceUrl">
    <vt:lpwstr/>
  </property>
  <property fmtid="{D5CDD505-2E9C-101B-9397-08002B2CF9AE}" pid="17" name="_SharedFileIndex">
    <vt:lpwstr/>
  </property>
  <property fmtid="{D5CDD505-2E9C-101B-9397-08002B2CF9AE}" pid="18" name="Website?">
    <vt:bool>true</vt:bool>
  </property>
</Properties>
</file>